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15BA" w14:textId="77777777" w:rsidR="00354A77" w:rsidRPr="005D13A0" w:rsidRDefault="00354A77" w:rsidP="00354A77">
      <w:pPr>
        <w:ind w:left="4956" w:firstLine="708"/>
        <w:rPr>
          <w:sz w:val="20"/>
          <w:szCs w:val="20"/>
        </w:rPr>
      </w:pPr>
    </w:p>
    <w:p w14:paraId="30BA15BB" w14:textId="77777777" w:rsidR="00E66DB4" w:rsidRPr="005D13A0" w:rsidRDefault="00577E50" w:rsidP="00577E50">
      <w:pPr>
        <w:tabs>
          <w:tab w:val="left" w:pos="2348"/>
        </w:tabs>
        <w:rPr>
          <w:sz w:val="20"/>
          <w:szCs w:val="20"/>
        </w:rPr>
      </w:pPr>
      <w:r w:rsidRPr="005D13A0">
        <w:rPr>
          <w:sz w:val="20"/>
          <w:szCs w:val="20"/>
        </w:rPr>
        <w:tab/>
      </w:r>
    </w:p>
    <w:p w14:paraId="30BA15BC" w14:textId="77777777" w:rsidR="00E66DB4" w:rsidRPr="005D13A0" w:rsidRDefault="008F3E23" w:rsidP="00E66DB4">
      <w:pPr>
        <w:rPr>
          <w:sz w:val="20"/>
          <w:szCs w:val="20"/>
        </w:rPr>
      </w:pPr>
      <w:r w:rsidRPr="005D13A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BA16B1" wp14:editId="30BA16B2">
                <wp:simplePos x="0" y="0"/>
                <wp:positionH relativeFrom="column">
                  <wp:posOffset>3547110</wp:posOffset>
                </wp:positionH>
                <wp:positionV relativeFrom="paragraph">
                  <wp:posOffset>104140</wp:posOffset>
                </wp:positionV>
                <wp:extent cx="2944800" cy="31320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800" cy="31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A16C6" w14:textId="77777777" w:rsidR="00843E1D" w:rsidRPr="00ED0C78" w:rsidRDefault="00843E1D" w:rsidP="00843E1D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A16B1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279.3pt;margin-top:8.2pt;width:231.85pt;height:2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" filled="f" stroked="f" strokeweight=".5pt">
                <v:textbox>
                  <w:txbxContent>
                    <w:p w14:paraId="30BA16C6" w14:textId="77777777" w:rsidR="00843E1D" w:rsidRPr="00ED0C78" w:rsidRDefault="00843E1D" w:rsidP="00843E1D">
                      <w:pPr>
                        <w:rPr>
                          <w:rFonts w:asciiTheme="majorHAnsi" w:hAnsiTheme="majorHAnsi" w:cstheme="majorHAnsi"/>
                          <w:i/>
                          <w:i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BA15BD" w14:textId="77777777" w:rsidR="00E66DB4" w:rsidRPr="005D13A0" w:rsidRDefault="008E51CC" w:rsidP="008E51CC">
      <w:pPr>
        <w:tabs>
          <w:tab w:val="left" w:pos="2363"/>
        </w:tabs>
        <w:rPr>
          <w:sz w:val="20"/>
          <w:szCs w:val="20"/>
        </w:rPr>
      </w:pPr>
      <w:r w:rsidRPr="005D13A0">
        <w:rPr>
          <w:sz w:val="20"/>
          <w:szCs w:val="20"/>
        </w:rPr>
        <w:tab/>
      </w:r>
    </w:p>
    <w:p w14:paraId="30BA15BE" w14:textId="77777777" w:rsidR="00E66DB4" w:rsidRPr="005D13A0" w:rsidRDefault="00E66DB4" w:rsidP="00E66DB4">
      <w:pPr>
        <w:rPr>
          <w:sz w:val="20"/>
          <w:szCs w:val="20"/>
        </w:rPr>
      </w:pPr>
    </w:p>
    <w:p w14:paraId="30BA15BF" w14:textId="77777777" w:rsidR="00E66DB4" w:rsidRPr="005D13A0" w:rsidRDefault="00E66DB4" w:rsidP="00E66DB4">
      <w:pPr>
        <w:rPr>
          <w:sz w:val="20"/>
          <w:szCs w:val="20"/>
        </w:rPr>
      </w:pPr>
    </w:p>
    <w:p w14:paraId="30BA15C0" w14:textId="77777777" w:rsidR="008D2963" w:rsidRDefault="008D2963" w:rsidP="00E66DB4">
      <w:pPr>
        <w:rPr>
          <w:sz w:val="20"/>
          <w:szCs w:val="20"/>
        </w:rPr>
      </w:pPr>
    </w:p>
    <w:p w14:paraId="68279E94" w14:textId="77777777" w:rsidR="006669A3" w:rsidRPr="005D13A0" w:rsidRDefault="006669A3" w:rsidP="00E66DB4">
      <w:pPr>
        <w:rPr>
          <w:sz w:val="20"/>
          <w:szCs w:val="20"/>
        </w:rPr>
      </w:pPr>
    </w:p>
    <w:p w14:paraId="30BA15C1" w14:textId="77777777" w:rsidR="00117ABD" w:rsidRDefault="00117ABD" w:rsidP="00117ABD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7D6C02">
        <w:rPr>
          <w:rFonts w:asciiTheme="minorHAnsi" w:hAnsiTheme="minorHAnsi"/>
          <w:b/>
          <w:bCs/>
          <w:sz w:val="28"/>
          <w:szCs w:val="28"/>
        </w:rPr>
        <w:t xml:space="preserve">CANDIDATURE ANNEE </w:t>
      </w:r>
      <w:r>
        <w:rPr>
          <w:rFonts w:asciiTheme="minorHAnsi" w:hAnsiTheme="minorHAnsi"/>
          <w:b/>
          <w:bCs/>
          <w:sz w:val="28"/>
          <w:szCs w:val="28"/>
        </w:rPr>
        <w:t xml:space="preserve">DE </w:t>
      </w:r>
      <w:r w:rsidRPr="007D6C02">
        <w:rPr>
          <w:rFonts w:asciiTheme="minorHAnsi" w:hAnsiTheme="minorHAnsi"/>
          <w:b/>
          <w:bCs/>
          <w:sz w:val="28"/>
          <w:szCs w:val="28"/>
        </w:rPr>
        <w:t xml:space="preserve">RECHERCHE </w:t>
      </w:r>
    </w:p>
    <w:p w14:paraId="30BA15C2" w14:textId="77777777" w:rsidR="00117ABD" w:rsidRPr="007D6C02" w:rsidRDefault="00117ABD" w:rsidP="00117ABD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0BA15C4" w14:textId="77777777" w:rsidR="00117ABD" w:rsidRPr="00253A1D" w:rsidRDefault="00117ABD" w:rsidP="00117ABD">
      <w:pPr>
        <w:jc w:val="both"/>
        <w:rPr>
          <w:rFonts w:asciiTheme="minorHAnsi" w:hAnsiTheme="minorHAnsi"/>
          <w:bCs/>
          <w:sz w:val="22"/>
          <w:szCs w:val="22"/>
        </w:rPr>
      </w:pPr>
    </w:p>
    <w:p w14:paraId="30BA15C5" w14:textId="77777777" w:rsidR="00117ABD" w:rsidRPr="00372A07" w:rsidRDefault="00117ABD" w:rsidP="00117ABD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372A07">
        <w:rPr>
          <w:rFonts w:asciiTheme="minorHAnsi" w:hAnsiTheme="minorHAnsi"/>
          <w:b/>
          <w:bCs/>
          <w:sz w:val="22"/>
          <w:szCs w:val="22"/>
        </w:rPr>
        <w:t>1. FICHE RESUME</w:t>
      </w:r>
    </w:p>
    <w:p w14:paraId="30BA15C6" w14:textId="77777777" w:rsidR="00117ABD" w:rsidRPr="00372A07" w:rsidRDefault="00117ABD" w:rsidP="00117ABD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 xml:space="preserve">1 page maximum : </w:t>
      </w:r>
      <w:r w:rsidRPr="00372A07">
        <w:rPr>
          <w:rFonts w:asciiTheme="minorHAnsi" w:hAnsiTheme="minorHAnsi"/>
          <w:i/>
          <w:iCs/>
          <w:sz w:val="22"/>
          <w:szCs w:val="22"/>
        </w:rPr>
        <w:t>compléter l’imprimé ci-joint (annexe)</w:t>
      </w:r>
    </w:p>
    <w:p w14:paraId="30BA15C7" w14:textId="77777777" w:rsidR="00117ABD" w:rsidRPr="00372A07" w:rsidRDefault="00117ABD" w:rsidP="00117ABD">
      <w:pPr>
        <w:jc w:val="both"/>
        <w:rPr>
          <w:rFonts w:asciiTheme="minorHAnsi" w:hAnsiTheme="minorHAnsi"/>
          <w:sz w:val="22"/>
          <w:szCs w:val="22"/>
        </w:rPr>
      </w:pPr>
    </w:p>
    <w:p w14:paraId="30BA15C8" w14:textId="77777777" w:rsidR="00117ABD" w:rsidRPr="00372A07" w:rsidRDefault="00117ABD" w:rsidP="00117ABD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372A07">
        <w:rPr>
          <w:rFonts w:asciiTheme="minorHAnsi" w:hAnsiTheme="minorHAnsi"/>
          <w:b/>
          <w:bCs/>
          <w:sz w:val="22"/>
          <w:szCs w:val="22"/>
        </w:rPr>
        <w:t xml:space="preserve">2. </w:t>
      </w:r>
      <w:r>
        <w:rPr>
          <w:rFonts w:asciiTheme="minorHAnsi" w:hAnsiTheme="minorHAnsi"/>
          <w:b/>
          <w:bCs/>
          <w:sz w:val="22"/>
          <w:szCs w:val="22"/>
        </w:rPr>
        <w:t xml:space="preserve">TITRE ET </w:t>
      </w:r>
      <w:r w:rsidRPr="00372A07">
        <w:rPr>
          <w:rFonts w:asciiTheme="minorHAnsi" w:hAnsiTheme="minorHAnsi"/>
          <w:b/>
          <w:bCs/>
          <w:sz w:val="22"/>
          <w:szCs w:val="22"/>
        </w:rPr>
        <w:t>RESUME DU PROJET DE RECHERCHE</w:t>
      </w:r>
    </w:p>
    <w:p w14:paraId="30BA15C9" w14:textId="77777777" w:rsidR="00117ABD" w:rsidRPr="00372A07" w:rsidRDefault="00117ABD" w:rsidP="00117ABD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>1 page maximum</w:t>
      </w:r>
    </w:p>
    <w:p w14:paraId="30BA15CA" w14:textId="77777777" w:rsidR="00117ABD" w:rsidRDefault="00117ABD" w:rsidP="00117ABD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>Rationnel, but du projet, matériel et méthodes, résultats attendus, conclusions, perspective</w:t>
      </w:r>
      <w:r>
        <w:rPr>
          <w:rFonts w:asciiTheme="minorHAnsi" w:hAnsiTheme="minorHAnsi"/>
          <w:sz w:val="22"/>
          <w:szCs w:val="22"/>
        </w:rPr>
        <w:t>s</w:t>
      </w:r>
    </w:p>
    <w:p w14:paraId="30BA15CB" w14:textId="77777777" w:rsidR="00117ABD" w:rsidRPr="00372A07" w:rsidRDefault="00117ABD" w:rsidP="00117ABD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>Maximum : 300 mots ou 2000 caractères</w:t>
      </w:r>
      <w:r>
        <w:rPr>
          <w:rFonts w:asciiTheme="minorHAnsi" w:hAnsiTheme="minorHAnsi"/>
          <w:sz w:val="22"/>
          <w:szCs w:val="22"/>
        </w:rPr>
        <w:t xml:space="preserve"> espaces compris – times 12</w:t>
      </w:r>
    </w:p>
    <w:p w14:paraId="30BA15CC" w14:textId="77777777" w:rsidR="00117ABD" w:rsidRPr="00372A07" w:rsidRDefault="00117ABD" w:rsidP="00117ABD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0BA15CD" w14:textId="77777777" w:rsidR="00117ABD" w:rsidRPr="00372A07" w:rsidRDefault="00117ABD" w:rsidP="00117ABD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372A07">
        <w:rPr>
          <w:rFonts w:asciiTheme="minorHAnsi" w:hAnsiTheme="minorHAnsi"/>
          <w:b/>
          <w:bCs/>
          <w:sz w:val="22"/>
          <w:szCs w:val="22"/>
        </w:rPr>
        <w:t>3. LETTRE DE MOTIVATION</w:t>
      </w:r>
    </w:p>
    <w:p w14:paraId="30BA15CE" w14:textId="77777777" w:rsidR="00117ABD" w:rsidRPr="00372A07" w:rsidRDefault="00117ABD" w:rsidP="00117ABD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>1 page maximum</w:t>
      </w:r>
    </w:p>
    <w:p w14:paraId="30BA15CF" w14:textId="77777777" w:rsidR="00117ABD" w:rsidRDefault="00117ABD" w:rsidP="00117ABD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 xml:space="preserve">Expliquer les raisons du choix de l’année </w:t>
      </w:r>
      <w:r>
        <w:rPr>
          <w:rFonts w:asciiTheme="minorHAnsi" w:hAnsiTheme="minorHAnsi"/>
          <w:sz w:val="22"/>
          <w:szCs w:val="22"/>
        </w:rPr>
        <w:t xml:space="preserve">de </w:t>
      </w:r>
      <w:r w:rsidRPr="00372A07">
        <w:rPr>
          <w:rFonts w:asciiTheme="minorHAnsi" w:hAnsiTheme="minorHAnsi"/>
          <w:sz w:val="22"/>
          <w:szCs w:val="22"/>
        </w:rPr>
        <w:t>recherche, du choix du sujet et du laboratoire d’accueil</w:t>
      </w:r>
    </w:p>
    <w:p w14:paraId="30BA15D0" w14:textId="77777777" w:rsidR="00117ABD" w:rsidRPr="00372A07" w:rsidRDefault="00117ABD" w:rsidP="00117ABD">
      <w:pPr>
        <w:ind w:left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Détailler le projet personnel pour lequel l’année de recherche est demandée</w:t>
      </w:r>
    </w:p>
    <w:p w14:paraId="30BA15D1" w14:textId="77777777" w:rsidR="00117ABD" w:rsidRPr="00372A07" w:rsidRDefault="00117ABD" w:rsidP="00117ABD">
      <w:pPr>
        <w:jc w:val="both"/>
        <w:rPr>
          <w:rFonts w:asciiTheme="minorHAnsi" w:hAnsiTheme="minorHAnsi"/>
          <w:sz w:val="22"/>
          <w:szCs w:val="22"/>
        </w:rPr>
      </w:pPr>
    </w:p>
    <w:p w14:paraId="30BA15D2" w14:textId="77777777" w:rsidR="00117ABD" w:rsidRPr="00372A07" w:rsidRDefault="00117ABD" w:rsidP="00117ABD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372A07">
        <w:rPr>
          <w:rFonts w:asciiTheme="minorHAnsi" w:hAnsiTheme="minorHAnsi"/>
          <w:b/>
          <w:bCs/>
          <w:sz w:val="22"/>
          <w:szCs w:val="22"/>
        </w:rPr>
        <w:t>4. CURRICULUM VITAE</w:t>
      </w:r>
    </w:p>
    <w:p w14:paraId="30BA15D3" w14:textId="77777777" w:rsidR="00117ABD" w:rsidRPr="00372A07" w:rsidRDefault="00117ABD" w:rsidP="00117ABD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 page</w:t>
      </w:r>
      <w:r w:rsidRPr="00372A07">
        <w:rPr>
          <w:rFonts w:asciiTheme="minorHAnsi" w:hAnsiTheme="minorHAnsi"/>
          <w:sz w:val="22"/>
          <w:szCs w:val="22"/>
        </w:rPr>
        <w:t xml:space="preserve"> maximum</w:t>
      </w:r>
    </w:p>
    <w:p w14:paraId="30BA15D4" w14:textId="77777777" w:rsidR="00117ABD" w:rsidRPr="00372A07" w:rsidRDefault="00117ABD" w:rsidP="00117ABD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>Précisant l’obtention d’un M1, M2, une inscription en thèse de doctorat</w:t>
      </w:r>
      <w:r>
        <w:rPr>
          <w:rFonts w:asciiTheme="minorHAnsi" w:hAnsiTheme="minorHAnsi"/>
          <w:sz w:val="22"/>
          <w:szCs w:val="22"/>
        </w:rPr>
        <w:t xml:space="preserve"> i</w:t>
      </w:r>
      <w:r w:rsidRPr="00372A07">
        <w:rPr>
          <w:rFonts w:asciiTheme="minorHAnsi" w:hAnsiTheme="minorHAnsi"/>
          <w:sz w:val="22"/>
          <w:szCs w:val="22"/>
        </w:rPr>
        <w:t>ncluant les publications sous forme d’article, de résumés et les présentations orales</w:t>
      </w:r>
    </w:p>
    <w:p w14:paraId="30BA15D5" w14:textId="77777777" w:rsidR="00117ABD" w:rsidRPr="00372A07" w:rsidRDefault="00117ABD" w:rsidP="00117ABD">
      <w:pPr>
        <w:jc w:val="both"/>
        <w:rPr>
          <w:rFonts w:asciiTheme="minorHAnsi" w:hAnsiTheme="minorHAnsi"/>
          <w:sz w:val="22"/>
          <w:szCs w:val="22"/>
        </w:rPr>
      </w:pPr>
    </w:p>
    <w:p w14:paraId="30BA15D6" w14:textId="77777777" w:rsidR="00117ABD" w:rsidRPr="00372A07" w:rsidRDefault="00117ABD" w:rsidP="00117ABD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372A07">
        <w:rPr>
          <w:rFonts w:asciiTheme="minorHAnsi" w:hAnsiTheme="minorHAnsi"/>
          <w:b/>
          <w:bCs/>
          <w:sz w:val="22"/>
          <w:szCs w:val="22"/>
        </w:rPr>
        <w:t xml:space="preserve">5. PROJET DE RECHERCHE </w:t>
      </w:r>
    </w:p>
    <w:p w14:paraId="30BA15D7" w14:textId="77777777" w:rsidR="00117ABD" w:rsidRPr="00372A07" w:rsidRDefault="00117ABD" w:rsidP="00117ABD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>3 pages maximum (times 12, simple interligne) selon le plan :</w:t>
      </w:r>
    </w:p>
    <w:p w14:paraId="30BA15D8" w14:textId="77777777" w:rsidR="00117ABD" w:rsidRPr="00372A07" w:rsidRDefault="00117ABD" w:rsidP="00117ABD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>le sujet de recherche</w:t>
      </w:r>
    </w:p>
    <w:p w14:paraId="30BA15D9" w14:textId="77777777" w:rsidR="00117ABD" w:rsidRPr="00372A07" w:rsidRDefault="00117ABD" w:rsidP="00117ABD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>son intérêt général et scientifique</w:t>
      </w:r>
    </w:p>
    <w:p w14:paraId="30BA15DA" w14:textId="77777777" w:rsidR="00117ABD" w:rsidRPr="00372A07" w:rsidRDefault="00117ABD" w:rsidP="00117ABD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>son ou ses objectifs</w:t>
      </w:r>
    </w:p>
    <w:p w14:paraId="30BA15DB" w14:textId="77777777" w:rsidR="00117ABD" w:rsidRPr="00372A07" w:rsidRDefault="00117ABD" w:rsidP="00117ABD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>sa situation dans le contexte scientifique et médical au niveau national ou international</w:t>
      </w:r>
    </w:p>
    <w:p w14:paraId="30BA15DC" w14:textId="77777777" w:rsidR="00117ABD" w:rsidRPr="00372A07" w:rsidRDefault="00117ABD" w:rsidP="00117ABD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>les méthodologies utilisées</w:t>
      </w:r>
    </w:p>
    <w:p w14:paraId="30BA15DD" w14:textId="77777777" w:rsidR="00117ABD" w:rsidRPr="00372A07" w:rsidRDefault="00117ABD" w:rsidP="00117ABD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>les résultats ou retombées attendus</w:t>
      </w:r>
    </w:p>
    <w:p w14:paraId="30BA15DE" w14:textId="77777777" w:rsidR="00117ABD" w:rsidRPr="00372A07" w:rsidRDefault="00117ABD" w:rsidP="00117ABD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les </w:t>
      </w:r>
      <w:r w:rsidRPr="00372A07">
        <w:rPr>
          <w:rFonts w:asciiTheme="minorHAnsi" w:hAnsiTheme="minorHAnsi"/>
          <w:sz w:val="22"/>
          <w:szCs w:val="22"/>
        </w:rPr>
        <w:t>conclusions et perspectives</w:t>
      </w:r>
    </w:p>
    <w:p w14:paraId="30BA15DF" w14:textId="77777777" w:rsidR="00117ABD" w:rsidRPr="00372A07" w:rsidRDefault="00117ABD" w:rsidP="00117ABD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</w:t>
      </w:r>
      <w:r w:rsidRPr="00372A07">
        <w:rPr>
          <w:rFonts w:asciiTheme="minorHAnsi" w:hAnsiTheme="minorHAnsi"/>
          <w:sz w:val="22"/>
          <w:szCs w:val="22"/>
        </w:rPr>
        <w:t>bibliographie</w:t>
      </w:r>
    </w:p>
    <w:p w14:paraId="30BA15E0" w14:textId="77777777" w:rsidR="00117ABD" w:rsidRPr="00372A07" w:rsidRDefault="00117ABD" w:rsidP="00117ABD">
      <w:pPr>
        <w:jc w:val="both"/>
        <w:rPr>
          <w:rFonts w:asciiTheme="minorHAnsi" w:hAnsiTheme="minorHAnsi"/>
          <w:sz w:val="22"/>
          <w:szCs w:val="22"/>
        </w:rPr>
      </w:pPr>
    </w:p>
    <w:p w14:paraId="30BA15E1" w14:textId="77777777" w:rsidR="00117ABD" w:rsidRPr="00372A07" w:rsidRDefault="00117ABD" w:rsidP="00117ABD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372A07">
        <w:rPr>
          <w:rFonts w:asciiTheme="minorHAnsi" w:hAnsiTheme="minorHAnsi"/>
          <w:b/>
          <w:bCs/>
          <w:sz w:val="22"/>
          <w:szCs w:val="22"/>
        </w:rPr>
        <w:t xml:space="preserve">6. CV COURT DU DIRECTEUR DE RECHERCHE </w:t>
      </w:r>
      <w:r>
        <w:rPr>
          <w:rFonts w:asciiTheme="minorHAnsi" w:hAnsiTheme="minorHAnsi"/>
          <w:b/>
          <w:bCs/>
          <w:sz w:val="22"/>
          <w:szCs w:val="22"/>
        </w:rPr>
        <w:t>– laboratoire d’accueil</w:t>
      </w:r>
    </w:p>
    <w:p w14:paraId="30BA15E2" w14:textId="77777777" w:rsidR="00117ABD" w:rsidRDefault="00117ABD" w:rsidP="00117ABD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 page</w:t>
      </w:r>
      <w:r w:rsidRPr="00372A07">
        <w:rPr>
          <w:rFonts w:asciiTheme="minorHAnsi" w:hAnsiTheme="minorHAnsi"/>
          <w:sz w:val="22"/>
          <w:szCs w:val="22"/>
        </w:rPr>
        <w:t xml:space="preserve"> maximum</w:t>
      </w:r>
      <w:r>
        <w:rPr>
          <w:rFonts w:asciiTheme="minorHAnsi" w:hAnsiTheme="minorHAnsi"/>
          <w:sz w:val="22"/>
          <w:szCs w:val="22"/>
        </w:rPr>
        <w:t xml:space="preserve"> incluant l’acceptation du candidat pour la période donnée et des précisions sur le responsable scientifique du candidat pendant la durée de l’année recherche</w:t>
      </w:r>
    </w:p>
    <w:p w14:paraId="30BA15E3" w14:textId="77777777" w:rsidR="00117ABD" w:rsidRDefault="00117ABD" w:rsidP="00117ABD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30BA15E4" w14:textId="77777777" w:rsidR="00117ABD" w:rsidRPr="00372A07" w:rsidRDefault="00117ABD" w:rsidP="00117ABD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7</w:t>
      </w:r>
      <w:r w:rsidRPr="00372A07">
        <w:rPr>
          <w:rFonts w:asciiTheme="minorHAnsi" w:hAnsi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/>
          <w:b/>
          <w:bCs/>
          <w:sz w:val="22"/>
          <w:szCs w:val="22"/>
        </w:rPr>
        <w:t>AVIS DU RESPONSABLE DU DES</w:t>
      </w:r>
    </w:p>
    <w:p w14:paraId="30BA15E5" w14:textId="77777777" w:rsidR="00117ABD" w:rsidRDefault="00117ABD" w:rsidP="00117ABD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 page</w:t>
      </w:r>
      <w:r w:rsidRPr="00372A07">
        <w:rPr>
          <w:rFonts w:asciiTheme="minorHAnsi" w:hAnsiTheme="minorHAnsi"/>
          <w:sz w:val="22"/>
          <w:szCs w:val="22"/>
        </w:rPr>
        <w:t xml:space="preserve"> maximum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0BA15E6" w14:textId="77777777" w:rsidR="00117ABD" w:rsidRDefault="00117ABD" w:rsidP="00117ABD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30BA15E7" w14:textId="77777777" w:rsidR="00117ABD" w:rsidRPr="00372A07" w:rsidRDefault="00117ABD" w:rsidP="00117ABD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8</w:t>
      </w:r>
      <w:r w:rsidRPr="00372A07">
        <w:rPr>
          <w:rFonts w:asciiTheme="minorHAnsi" w:hAnsi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/>
          <w:b/>
          <w:bCs/>
          <w:sz w:val="22"/>
          <w:szCs w:val="22"/>
        </w:rPr>
        <w:t>ANNEXES</w:t>
      </w:r>
    </w:p>
    <w:p w14:paraId="30BA15E8" w14:textId="77777777" w:rsidR="00117ABD" w:rsidRDefault="00117ABD" w:rsidP="00117ABD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Insérer ici les documents additionnels éventuels nécessaires à l’évaluation du dossier</w:t>
      </w:r>
    </w:p>
    <w:p w14:paraId="30BA15E9" w14:textId="77777777" w:rsidR="00117ABD" w:rsidRDefault="00117ABD" w:rsidP="00117ABD">
      <w:pPr>
        <w:pStyle w:val="Paragraphedeliste"/>
        <w:ind w:left="1428" w:firstLine="696"/>
        <w:rPr>
          <w:rFonts w:asciiTheme="minorHAnsi" w:hAnsiTheme="minorHAnsi"/>
          <w:b/>
          <w:bCs/>
          <w:sz w:val="28"/>
          <w:szCs w:val="28"/>
        </w:rPr>
      </w:pPr>
    </w:p>
    <w:p w14:paraId="30BA15EA" w14:textId="77777777" w:rsidR="00117ABD" w:rsidRDefault="00117ABD" w:rsidP="00117ABD">
      <w:pPr>
        <w:pStyle w:val="Paragraphedeliste"/>
        <w:ind w:left="1428" w:firstLine="696"/>
        <w:rPr>
          <w:rFonts w:asciiTheme="minorHAnsi" w:hAnsiTheme="minorHAnsi"/>
          <w:b/>
          <w:bCs/>
          <w:sz w:val="28"/>
          <w:szCs w:val="28"/>
        </w:rPr>
      </w:pPr>
    </w:p>
    <w:p w14:paraId="30BA15EB" w14:textId="77777777" w:rsidR="00117ABD" w:rsidRPr="00F03333" w:rsidRDefault="00117ABD" w:rsidP="00117ABD">
      <w:pPr>
        <w:pStyle w:val="Paragraphedeliste"/>
        <w:ind w:left="4260" w:firstLine="696"/>
        <w:rPr>
          <w:rFonts w:asciiTheme="minorHAnsi" w:hAnsiTheme="minorHAnsi"/>
          <w:b/>
          <w:bCs/>
          <w:sz w:val="18"/>
          <w:szCs w:val="18"/>
        </w:rPr>
      </w:pPr>
      <w:r w:rsidRPr="00F03333">
        <w:rPr>
          <w:rFonts w:asciiTheme="minorHAnsi" w:hAnsiTheme="minorHAnsi"/>
          <w:b/>
          <w:bCs/>
          <w:sz w:val="18"/>
          <w:szCs w:val="18"/>
        </w:rPr>
        <w:t xml:space="preserve">CANDIDATURE ANNEE DE RECHERCHE </w:t>
      </w:r>
    </w:p>
    <w:p w14:paraId="30BA15EC" w14:textId="77777777" w:rsidR="00117ABD" w:rsidRDefault="00117ABD" w:rsidP="00117ABD">
      <w:pPr>
        <w:pStyle w:val="Paragraphedeliste"/>
        <w:widowControl/>
        <w:numPr>
          <w:ilvl w:val="0"/>
          <w:numId w:val="8"/>
        </w:numPr>
        <w:autoSpaceDE/>
        <w:autoSpaceDN/>
        <w:adjustRightInd/>
        <w:jc w:val="both"/>
        <w:rPr>
          <w:rFonts w:asciiTheme="minorHAnsi" w:hAnsiTheme="minorHAnsi"/>
          <w:b/>
          <w:bCs/>
          <w:sz w:val="22"/>
          <w:szCs w:val="22"/>
        </w:rPr>
      </w:pPr>
      <w:r w:rsidRPr="00A32F02">
        <w:rPr>
          <w:rFonts w:asciiTheme="minorHAnsi" w:hAnsiTheme="minorHAnsi"/>
          <w:b/>
          <w:bCs/>
          <w:sz w:val="22"/>
          <w:szCs w:val="22"/>
        </w:rPr>
        <w:t>FICHE RESUME</w:t>
      </w:r>
    </w:p>
    <w:p w14:paraId="3BBFC1B7" w14:textId="77777777" w:rsidR="006669A3" w:rsidRPr="00A32F02" w:rsidRDefault="006669A3" w:rsidP="006669A3">
      <w:pPr>
        <w:pStyle w:val="Paragraphedeliste"/>
        <w:widowControl/>
        <w:autoSpaceDE/>
        <w:autoSpaceDN/>
        <w:adjustRightInd/>
        <w:ind w:left="36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0BA15ED" w14:textId="77777777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</w:rPr>
      </w:pPr>
      <w:r w:rsidRPr="00372A07">
        <w:rPr>
          <w:rFonts w:asciiTheme="minorHAnsi" w:hAnsiTheme="minorHAnsi"/>
          <w:b/>
          <w:bCs/>
          <w:sz w:val="22"/>
          <w:szCs w:val="22"/>
        </w:rPr>
        <w:t>CANDIDAT</w:t>
      </w:r>
    </w:p>
    <w:p w14:paraId="30BA15EE" w14:textId="77777777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</w:rPr>
      </w:pPr>
    </w:p>
    <w:p w14:paraId="30BA15EF" w14:textId="509C6A4B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>Nom</w:t>
      </w:r>
      <w:r>
        <w:rPr>
          <w:rFonts w:asciiTheme="minorHAnsi" w:hAnsiTheme="minorHAnsi"/>
          <w:sz w:val="22"/>
          <w:szCs w:val="22"/>
        </w:rPr>
        <w:t xml:space="preserve"> </w:t>
      </w:r>
      <w:r w:rsidRPr="00372A07">
        <w:rPr>
          <w:rFonts w:asciiTheme="minorHAnsi" w:hAnsiTheme="minorHAnsi"/>
          <w:sz w:val="22"/>
          <w:szCs w:val="22"/>
        </w:rPr>
        <w:t>Prénom</w:t>
      </w:r>
      <w:r w:rsidR="00914004">
        <w:rPr>
          <w:rFonts w:asciiTheme="minorHAnsi" w:hAnsiTheme="minorHAnsi"/>
          <w:sz w:val="22"/>
          <w:szCs w:val="22"/>
        </w:rPr>
        <w:t xml:space="preserve"> </w:t>
      </w:r>
    </w:p>
    <w:p w14:paraId="30BA15F0" w14:textId="77777777" w:rsidR="00117ABD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0BA15F1" w14:textId="1BA691BF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>Date</w:t>
      </w:r>
      <w:r>
        <w:rPr>
          <w:rFonts w:asciiTheme="minorHAnsi" w:hAnsiTheme="minorHAnsi"/>
          <w:sz w:val="22"/>
          <w:szCs w:val="22"/>
        </w:rPr>
        <w:t xml:space="preserve"> de</w:t>
      </w:r>
      <w:r w:rsidRPr="00372A07">
        <w:rPr>
          <w:rFonts w:asciiTheme="minorHAnsi" w:hAnsiTheme="minorHAnsi"/>
          <w:sz w:val="22"/>
          <w:szCs w:val="22"/>
        </w:rPr>
        <w:t xml:space="preserve"> naissance</w:t>
      </w:r>
      <w:r w:rsidR="00914004">
        <w:rPr>
          <w:rFonts w:asciiTheme="minorHAnsi" w:hAnsiTheme="minorHAnsi"/>
          <w:sz w:val="22"/>
          <w:szCs w:val="22"/>
        </w:rPr>
        <w:t xml:space="preserve"> </w:t>
      </w:r>
    </w:p>
    <w:p w14:paraId="30BA15F2" w14:textId="77777777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0BA15F3" w14:textId="6031FF56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>Téléphone</w:t>
      </w:r>
      <w:r w:rsidR="00914004">
        <w:rPr>
          <w:rFonts w:asciiTheme="minorHAnsi" w:hAnsiTheme="minorHAnsi"/>
          <w:sz w:val="22"/>
          <w:szCs w:val="22"/>
        </w:rPr>
        <w:t xml:space="preserve"> </w:t>
      </w:r>
    </w:p>
    <w:p w14:paraId="30BA15F4" w14:textId="77777777" w:rsidR="00117ABD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0BA15F5" w14:textId="791D73DC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>Adresse postale</w:t>
      </w:r>
      <w:r w:rsidR="00914004">
        <w:rPr>
          <w:rFonts w:asciiTheme="minorHAnsi" w:hAnsiTheme="minorHAnsi"/>
          <w:sz w:val="22"/>
          <w:szCs w:val="22"/>
        </w:rPr>
        <w:t xml:space="preserve"> </w:t>
      </w:r>
    </w:p>
    <w:p w14:paraId="30BA15F6" w14:textId="77777777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0BA15F7" w14:textId="79F2B528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>Adresse électronique</w:t>
      </w:r>
      <w:r w:rsidR="00622BE8">
        <w:rPr>
          <w:rFonts w:asciiTheme="minorHAnsi" w:hAnsiTheme="minorHAnsi"/>
          <w:sz w:val="22"/>
          <w:szCs w:val="22"/>
        </w:rPr>
        <w:t xml:space="preserve"> </w:t>
      </w:r>
    </w:p>
    <w:p w14:paraId="30BA15F8" w14:textId="77777777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0BA15F9" w14:textId="6F1CB1A5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 xml:space="preserve">Année de réussite </w:t>
      </w:r>
    </w:p>
    <w:p w14:paraId="30BA15FA" w14:textId="77777777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0BA15FB" w14:textId="3AD7F95C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Rang de classement </w:t>
      </w:r>
    </w:p>
    <w:p w14:paraId="30BA15FC" w14:textId="77777777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0BA15FD" w14:textId="77777777" w:rsidR="00117ABD" w:rsidRPr="00372A07" w:rsidRDefault="00117ABD" w:rsidP="00117ABD">
      <w:pPr>
        <w:rPr>
          <w:rFonts w:asciiTheme="minorHAnsi" w:hAnsiTheme="minorHAnsi"/>
          <w:b/>
          <w:bCs/>
          <w:sz w:val="22"/>
          <w:szCs w:val="22"/>
        </w:rPr>
      </w:pPr>
    </w:p>
    <w:p w14:paraId="30BA15FE" w14:textId="77777777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</w:rPr>
      </w:pPr>
      <w:r w:rsidRPr="00372A07">
        <w:rPr>
          <w:rFonts w:asciiTheme="minorHAnsi" w:hAnsiTheme="minorHAnsi"/>
          <w:b/>
          <w:bCs/>
          <w:sz w:val="22"/>
          <w:szCs w:val="22"/>
        </w:rPr>
        <w:t>FILIERE MEDICALE DU CANDIDAT</w:t>
      </w:r>
    </w:p>
    <w:p w14:paraId="30BA15FF" w14:textId="77777777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</w:rPr>
      </w:pPr>
    </w:p>
    <w:p w14:paraId="30BA1600" w14:textId="0A85FFFD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>DES suivi</w:t>
      </w:r>
      <w:r w:rsidR="00471B40">
        <w:rPr>
          <w:rFonts w:asciiTheme="minorHAnsi" w:hAnsiTheme="minorHAnsi"/>
          <w:sz w:val="22"/>
          <w:szCs w:val="22"/>
        </w:rPr>
        <w:t xml:space="preserve"> </w:t>
      </w:r>
    </w:p>
    <w:p w14:paraId="30BA1601" w14:textId="77777777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</w:rPr>
      </w:pPr>
    </w:p>
    <w:p w14:paraId="30BA1602" w14:textId="51BA3DEA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>Responsable du DES</w:t>
      </w:r>
      <w:r w:rsidR="00471B40">
        <w:rPr>
          <w:rFonts w:asciiTheme="minorHAnsi" w:hAnsiTheme="minorHAnsi"/>
          <w:sz w:val="22"/>
          <w:szCs w:val="22"/>
        </w:rPr>
        <w:t xml:space="preserve"> </w:t>
      </w:r>
    </w:p>
    <w:p w14:paraId="30BA1603" w14:textId="77777777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0BA1604" w14:textId="70E60BE7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 xml:space="preserve">Tuteur </w:t>
      </w:r>
      <w:r>
        <w:rPr>
          <w:rFonts w:asciiTheme="minorHAnsi" w:hAnsiTheme="minorHAnsi"/>
          <w:sz w:val="22"/>
          <w:szCs w:val="22"/>
        </w:rPr>
        <w:t xml:space="preserve">médical </w:t>
      </w:r>
      <w:r w:rsidRPr="00372A07">
        <w:rPr>
          <w:rFonts w:asciiTheme="minorHAnsi" w:hAnsiTheme="minorHAnsi"/>
          <w:sz w:val="22"/>
          <w:szCs w:val="22"/>
        </w:rPr>
        <w:t>du projet de recherche</w:t>
      </w:r>
      <w:r w:rsidR="00037AAA">
        <w:rPr>
          <w:rFonts w:asciiTheme="minorHAnsi" w:hAnsiTheme="minorHAnsi"/>
          <w:sz w:val="22"/>
          <w:szCs w:val="22"/>
        </w:rPr>
        <w:t xml:space="preserve"> </w:t>
      </w:r>
    </w:p>
    <w:p w14:paraId="30BA1605" w14:textId="77777777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0BA1606" w14:textId="77777777" w:rsidR="00117ABD" w:rsidRPr="00372A07" w:rsidRDefault="00117ABD" w:rsidP="00117ABD">
      <w:pPr>
        <w:rPr>
          <w:rFonts w:asciiTheme="minorHAnsi" w:hAnsiTheme="minorHAnsi"/>
          <w:sz w:val="22"/>
          <w:szCs w:val="22"/>
        </w:rPr>
      </w:pPr>
    </w:p>
    <w:p w14:paraId="30BA1607" w14:textId="77777777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</w:rPr>
      </w:pPr>
      <w:r w:rsidRPr="00372A07">
        <w:rPr>
          <w:rFonts w:asciiTheme="minorHAnsi" w:hAnsiTheme="minorHAnsi"/>
          <w:b/>
          <w:bCs/>
          <w:sz w:val="22"/>
          <w:szCs w:val="22"/>
        </w:rPr>
        <w:t>FILIERE RECHERCHE DU CANDIDAT</w:t>
      </w:r>
    </w:p>
    <w:p w14:paraId="30BA1608" w14:textId="77777777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</w:rPr>
      </w:pPr>
    </w:p>
    <w:p w14:paraId="30BA1609" w14:textId="52FB7625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>M1</w:t>
      </w:r>
      <w:r w:rsidR="006669A3">
        <w:rPr>
          <w:rFonts w:asciiTheme="minorHAnsi" w:hAnsiTheme="minorHAnsi"/>
          <w:sz w:val="22"/>
          <w:szCs w:val="22"/>
        </w:rPr>
        <w:t> :</w:t>
      </w:r>
    </w:p>
    <w:p w14:paraId="30BA160A" w14:textId="77777777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0BA160B" w14:textId="13F0563E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M2</w:t>
      </w:r>
      <w:r w:rsidRPr="00372A07">
        <w:rPr>
          <w:rFonts w:asciiTheme="minorHAnsi" w:hAnsiTheme="minorHAnsi"/>
          <w:sz w:val="22"/>
          <w:szCs w:val="22"/>
        </w:rPr>
        <w:t xml:space="preserve"> : </w:t>
      </w:r>
    </w:p>
    <w:p w14:paraId="30BA160D" w14:textId="73C3E62A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0BA160E" w14:textId="77777777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0BA160F" w14:textId="77777777" w:rsidR="00117ABD" w:rsidRPr="00372A07" w:rsidRDefault="00117ABD" w:rsidP="00117ABD">
      <w:pPr>
        <w:rPr>
          <w:rFonts w:asciiTheme="minorHAnsi" w:hAnsiTheme="minorHAnsi"/>
          <w:sz w:val="22"/>
          <w:szCs w:val="22"/>
        </w:rPr>
      </w:pPr>
    </w:p>
    <w:p w14:paraId="69022219" w14:textId="777EAEAE" w:rsidR="002B7C70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</w:rPr>
      </w:pPr>
      <w:r w:rsidRPr="00372A07">
        <w:rPr>
          <w:rFonts w:asciiTheme="minorHAnsi" w:hAnsiTheme="minorHAnsi"/>
          <w:b/>
          <w:bCs/>
          <w:sz w:val="22"/>
          <w:szCs w:val="22"/>
        </w:rPr>
        <w:t>TITRE DU PROJET DE RECHERCHE</w:t>
      </w:r>
    </w:p>
    <w:p w14:paraId="3E7AE7ED" w14:textId="77777777" w:rsidR="006669A3" w:rsidRDefault="006669A3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</w:rPr>
      </w:pPr>
    </w:p>
    <w:p w14:paraId="4F8F1A5B" w14:textId="77777777" w:rsidR="006669A3" w:rsidRDefault="006669A3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</w:rPr>
      </w:pPr>
    </w:p>
    <w:p w14:paraId="04D3D21A" w14:textId="77777777" w:rsidR="006669A3" w:rsidRPr="002B7C70" w:rsidRDefault="006669A3" w:rsidP="00117ABD">
      <w:pPr>
        <w:rPr>
          <w:rFonts w:asciiTheme="minorHAnsi" w:hAnsiTheme="minorHAnsi"/>
          <w:sz w:val="22"/>
          <w:szCs w:val="22"/>
        </w:rPr>
      </w:pPr>
    </w:p>
    <w:p w14:paraId="30BA1614" w14:textId="77777777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</w:rPr>
      </w:pPr>
      <w:r w:rsidRPr="00372A07">
        <w:rPr>
          <w:rFonts w:asciiTheme="minorHAnsi" w:hAnsiTheme="minorHAnsi"/>
          <w:b/>
          <w:bCs/>
          <w:sz w:val="22"/>
          <w:szCs w:val="22"/>
        </w:rPr>
        <w:t>LABORATOIRE D’ACCUEIL</w:t>
      </w:r>
    </w:p>
    <w:p w14:paraId="30BA1615" w14:textId="77777777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</w:rPr>
      </w:pPr>
    </w:p>
    <w:p w14:paraId="30BA1616" w14:textId="77777777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>Dénomination et coordonnées complètes</w:t>
      </w:r>
    </w:p>
    <w:p w14:paraId="30BA1617" w14:textId="77777777" w:rsidR="00117ABD" w:rsidRPr="00372A07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0BA1618" w14:textId="77777777" w:rsidR="00117ABD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>Responsable</w:t>
      </w:r>
    </w:p>
    <w:p w14:paraId="30BA1619" w14:textId="77777777" w:rsidR="00117ABD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0BA161A" w14:textId="77777777" w:rsidR="00117ABD" w:rsidRDefault="00117ABD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372A07">
        <w:rPr>
          <w:rFonts w:asciiTheme="minorHAnsi" w:hAnsiTheme="minorHAnsi"/>
          <w:sz w:val="22"/>
          <w:szCs w:val="22"/>
        </w:rPr>
        <w:t>Directeur de recherche/</w:t>
      </w:r>
      <w:r>
        <w:rPr>
          <w:rFonts w:asciiTheme="minorHAnsi" w:hAnsiTheme="minorHAnsi"/>
          <w:sz w:val="22"/>
          <w:szCs w:val="22"/>
        </w:rPr>
        <w:t>responsable scientifique de l’étudiant</w:t>
      </w:r>
    </w:p>
    <w:p w14:paraId="6AE56C95" w14:textId="77777777" w:rsidR="006669A3" w:rsidRDefault="006669A3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1678F352" w14:textId="77777777" w:rsidR="006669A3" w:rsidRDefault="006669A3" w:rsidP="0011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0BA161B" w14:textId="77777777" w:rsidR="00117ABD" w:rsidRDefault="00117ABD" w:rsidP="00117ABD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0BA161C" w14:textId="77777777" w:rsidR="00117ABD" w:rsidRDefault="00117ABD" w:rsidP="00117ABD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0BA16B0" w14:textId="77777777" w:rsidR="00ED0C78" w:rsidRPr="00700257" w:rsidRDefault="00ED0C78" w:rsidP="00ED0C78">
      <w:pPr>
        <w:pStyle w:val="Style8"/>
        <w:widowControl/>
        <w:spacing w:line="240" w:lineRule="exact"/>
        <w:ind w:firstLine="0"/>
        <w:rPr>
          <w:sz w:val="22"/>
          <w:szCs w:val="20"/>
        </w:rPr>
      </w:pPr>
    </w:p>
    <w:sectPr w:rsidR="00ED0C78" w:rsidRPr="00700257" w:rsidSect="00117ABD">
      <w:footerReference w:type="default" r:id="rId8"/>
      <w:headerReference w:type="first" r:id="rId9"/>
      <w:footerReference w:type="first" r:id="rId10"/>
      <w:type w:val="continuous"/>
      <w:pgSz w:w="11900" w:h="16840"/>
      <w:pgMar w:top="993" w:right="1417" w:bottom="1417" w:left="1417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86066" w14:textId="77777777" w:rsidR="00AC3C63" w:rsidRDefault="00AC3C63" w:rsidP="00FB30E3">
      <w:r>
        <w:separator/>
      </w:r>
    </w:p>
  </w:endnote>
  <w:endnote w:type="continuationSeparator" w:id="0">
    <w:p w14:paraId="368E11BE" w14:textId="77777777" w:rsidR="00AC3C63" w:rsidRDefault="00AC3C63" w:rsidP="00FB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930078"/>
      <w:docPartObj>
        <w:docPartGallery w:val="Page Numbers (Bottom of Page)"/>
        <w:docPartUnique/>
      </w:docPartObj>
    </w:sdtPr>
    <w:sdtContent>
      <w:p w14:paraId="30BA16B7" w14:textId="77777777" w:rsidR="008E5C5A" w:rsidRDefault="008E5C5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BA16B8" w14:textId="77777777" w:rsidR="00354A77" w:rsidRDefault="00354A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16BA" w14:textId="77777777" w:rsidR="00354A77" w:rsidRDefault="00DF395B" w:rsidP="00E66DB4">
    <w:pPr>
      <w:pStyle w:val="Pieddepage"/>
      <w:rPr>
        <w:rFonts w:eastAsia="Adobe Fangsong Std R"/>
        <w:noProof/>
        <w:color w:val="E9530E"/>
        <w:sz w:val="18"/>
      </w:rPr>
    </w:pPr>
    <w:r w:rsidRPr="00E66DB4">
      <w:rPr>
        <w:rFonts w:eastAsia="Adobe Fangsong Std R"/>
        <w:noProof/>
        <w:color w:val="E9530E"/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BA16C2" wp14:editId="30BA16C3">
              <wp:simplePos x="0" y="0"/>
              <wp:positionH relativeFrom="column">
                <wp:posOffset>-5080</wp:posOffset>
              </wp:positionH>
              <wp:positionV relativeFrom="paragraph">
                <wp:posOffset>34307</wp:posOffset>
              </wp:positionV>
              <wp:extent cx="525145" cy="0"/>
              <wp:effectExtent l="57150" t="76200" r="65405" b="11430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145" cy="0"/>
                      </a:xfrm>
                      <a:prstGeom prst="line">
                        <a:avLst/>
                      </a:prstGeom>
                      <a:ln w="762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BD88C1" id="Connecteur droit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2.7pt" to="40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" strokecolor="black [3213]" strokeweight="6pt">
              <v:shadow on="t" color="black" opacity="24903f" origin=",.5" offset="0,.55556mm"/>
            </v:line>
          </w:pict>
        </mc:Fallback>
      </mc:AlternateContent>
    </w:r>
    <w:r w:rsidR="008D2963">
      <w:rPr>
        <w:rFonts w:asciiTheme="majorHAnsi" w:eastAsia="Adobe Fangsong Std R" w:hAnsiTheme="majorHAnsi"/>
        <w:noProof/>
        <w:color w:val="F39200"/>
        <w:sz w:val="16"/>
        <w:szCs w:val="16"/>
      </w:rPr>
      <w:drawing>
        <wp:anchor distT="0" distB="0" distL="114300" distR="114300" simplePos="0" relativeHeight="251670528" behindDoc="1" locked="0" layoutInCell="1" allowOverlap="1" wp14:anchorId="30BA16C4" wp14:editId="30BA16C5">
          <wp:simplePos x="0" y="0"/>
          <wp:positionH relativeFrom="column">
            <wp:posOffset>4320540</wp:posOffset>
          </wp:positionH>
          <wp:positionV relativeFrom="paragraph">
            <wp:posOffset>-1732</wp:posOffset>
          </wp:positionV>
          <wp:extent cx="1630800" cy="676800"/>
          <wp:effectExtent l="0" t="0" r="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UDL_COBRANDING_UJM-NO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A77">
      <w:rPr>
        <w:rFonts w:eastAsia="Adobe Fangsong Std R"/>
        <w:noProof/>
        <w:color w:val="E9530E"/>
        <w:sz w:val="18"/>
      </w:rPr>
      <w:t xml:space="preserve">                     </w:t>
    </w:r>
  </w:p>
  <w:p w14:paraId="30BA16BB" w14:textId="77777777" w:rsidR="00354A77" w:rsidRPr="00337821" w:rsidRDefault="00337821" w:rsidP="0068132B">
    <w:pPr>
      <w:pStyle w:val="Pieddepage"/>
      <w:rPr>
        <w:rFonts w:eastAsia="Adobe Fangsong Std R"/>
        <w:b/>
        <w:noProof/>
        <w:color w:val="009B3E"/>
        <w:sz w:val="16"/>
        <w:szCs w:val="16"/>
      </w:rPr>
    </w:pPr>
    <w:r w:rsidRPr="00337821">
      <w:rPr>
        <w:rFonts w:eastAsia="Adobe Fangsong Std R"/>
        <w:b/>
        <w:noProof/>
        <w:color w:val="009B3E"/>
        <w:sz w:val="16"/>
        <w:szCs w:val="16"/>
      </w:rPr>
      <w:t>FACULTÉ</w:t>
    </w:r>
    <w:r w:rsidR="009263F1">
      <w:rPr>
        <w:rFonts w:eastAsia="Adobe Fangsong Std R"/>
        <w:b/>
        <w:noProof/>
        <w:color w:val="009B3E"/>
        <w:sz w:val="16"/>
        <w:szCs w:val="16"/>
      </w:rPr>
      <w:t xml:space="preserve"> DE MÉDECINE</w:t>
    </w:r>
  </w:p>
  <w:p w14:paraId="30BA16BC" w14:textId="77777777" w:rsidR="009263F1" w:rsidRDefault="009263F1" w:rsidP="00E66DB4">
    <w:pPr>
      <w:pStyle w:val="Pieddepage"/>
      <w:rPr>
        <w:rFonts w:eastAsia="Adobe Fangsong Std R"/>
        <w:b/>
        <w:noProof/>
        <w:color w:val="009B3E"/>
        <w:sz w:val="16"/>
        <w:szCs w:val="16"/>
      </w:rPr>
    </w:pPr>
    <w:r>
      <w:rPr>
        <w:rFonts w:eastAsia="Adobe Fangsong Std R"/>
        <w:b/>
        <w:noProof/>
        <w:color w:val="009B3E"/>
        <w:sz w:val="16"/>
        <w:szCs w:val="16"/>
      </w:rPr>
      <w:t>Université Jean Monnet</w:t>
    </w:r>
  </w:p>
  <w:p w14:paraId="30BA16BD" w14:textId="77777777" w:rsidR="003D7078" w:rsidRPr="00337821" w:rsidRDefault="003D7078" w:rsidP="00E66DB4">
    <w:pPr>
      <w:pStyle w:val="Pieddepage"/>
      <w:rPr>
        <w:rFonts w:eastAsia="Adobe Fangsong Std R"/>
        <w:b/>
        <w:noProof/>
        <w:color w:val="009B3E"/>
        <w:sz w:val="16"/>
        <w:szCs w:val="16"/>
      </w:rPr>
    </w:pPr>
    <w:r w:rsidRPr="00337821">
      <w:rPr>
        <w:rFonts w:eastAsia="Adobe Fangsong Std R"/>
        <w:b/>
        <w:noProof/>
        <w:color w:val="009B3E"/>
        <w:sz w:val="16"/>
        <w:szCs w:val="16"/>
      </w:rPr>
      <w:t>10, rue de la Marandière</w:t>
    </w:r>
    <w:r w:rsidR="009263F1" w:rsidRPr="009263F1">
      <w:rPr>
        <w:rFonts w:eastAsia="Adobe Fangsong Std R"/>
        <w:b/>
        <w:noProof/>
        <w:color w:val="009B3E"/>
        <w:sz w:val="16"/>
        <w:szCs w:val="16"/>
      </w:rPr>
      <w:t xml:space="preserve"> </w:t>
    </w:r>
    <w:r w:rsidR="009263F1">
      <w:rPr>
        <w:rFonts w:eastAsia="Adobe Fangsong Std R"/>
        <w:b/>
        <w:noProof/>
        <w:color w:val="009B3E"/>
        <w:sz w:val="16"/>
        <w:szCs w:val="16"/>
      </w:rPr>
      <w:t xml:space="preserve">                                         </w:t>
    </w:r>
    <w:r w:rsidR="009263F1" w:rsidRPr="00337821">
      <w:rPr>
        <w:rFonts w:eastAsia="Adobe Fangsong Std R"/>
        <w:b/>
        <w:noProof/>
        <w:color w:val="009B3E"/>
        <w:sz w:val="16"/>
        <w:szCs w:val="16"/>
      </w:rPr>
      <w:t>Tél.</w:t>
    </w:r>
    <w:r w:rsidR="009263F1" w:rsidRPr="00337821">
      <w:rPr>
        <w:rFonts w:ascii="Calibri" w:eastAsia="Adobe Fangsong Std R" w:hAnsi="Calibri" w:cs="Calibri"/>
        <w:b/>
        <w:noProof/>
        <w:color w:val="009B3E"/>
        <w:sz w:val="16"/>
        <w:szCs w:val="16"/>
      </w:rPr>
      <w:t> </w:t>
    </w:r>
    <w:r w:rsidR="005A5A3D" w:rsidRPr="005A5A3D">
      <w:rPr>
        <w:rFonts w:eastAsia="Adobe Fangsong Std R" w:cs="Calibri"/>
        <w:b/>
        <w:noProof/>
        <w:color w:val="009B3E"/>
        <w:sz w:val="16"/>
        <w:szCs w:val="16"/>
      </w:rPr>
      <w:t>+33(0) 4</w:t>
    </w:r>
    <w:r w:rsidR="009263F1" w:rsidRPr="005A5A3D">
      <w:rPr>
        <w:rFonts w:eastAsia="Adobe Fangsong Std R"/>
        <w:b/>
        <w:noProof/>
        <w:color w:val="009B3E"/>
        <w:sz w:val="16"/>
        <w:szCs w:val="16"/>
      </w:rPr>
      <w:t xml:space="preserve"> </w:t>
    </w:r>
    <w:r w:rsidR="009263F1" w:rsidRPr="00337821">
      <w:rPr>
        <w:rFonts w:eastAsia="Adobe Fangsong Std R"/>
        <w:b/>
        <w:noProof/>
        <w:color w:val="009B3E"/>
        <w:sz w:val="16"/>
        <w:szCs w:val="16"/>
      </w:rPr>
      <w:t>77 42 14 00</w:t>
    </w:r>
  </w:p>
  <w:p w14:paraId="30BA16BE" w14:textId="77777777" w:rsidR="00106720" w:rsidRDefault="00354A77" w:rsidP="005A5A3D">
    <w:pPr>
      <w:pStyle w:val="Pieddepage"/>
      <w:rPr>
        <w:rFonts w:eastAsia="Adobe Fangsong Std R"/>
        <w:b/>
        <w:noProof/>
        <w:color w:val="009B3E"/>
        <w:sz w:val="16"/>
        <w:szCs w:val="16"/>
      </w:rPr>
    </w:pPr>
    <w:r w:rsidRPr="00337821">
      <w:rPr>
        <w:rFonts w:eastAsia="Adobe Fangsong Std R"/>
        <w:b/>
        <w:noProof/>
        <w:color w:val="009B3E"/>
        <w:sz w:val="16"/>
        <w:szCs w:val="16"/>
      </w:rPr>
      <w:t>42</w:t>
    </w:r>
    <w:r w:rsidR="003D7078" w:rsidRPr="00337821">
      <w:rPr>
        <w:rFonts w:eastAsia="Adobe Fangsong Std R"/>
        <w:b/>
        <w:noProof/>
        <w:color w:val="009B3E"/>
        <w:sz w:val="16"/>
        <w:szCs w:val="16"/>
      </w:rPr>
      <w:t>270 SAINT-PRIEST-EN-JAREZ</w:t>
    </w:r>
    <w:r w:rsidR="009263F1" w:rsidRPr="00337821">
      <w:rPr>
        <w:rFonts w:eastAsia="Adobe Fangsong Std R"/>
        <w:b/>
        <w:noProof/>
        <w:color w:val="009B3E"/>
        <w:sz w:val="16"/>
        <w:szCs w:val="16"/>
      </w:rPr>
      <w:t xml:space="preserve">                           fac-medecine.univ-st-etienne.fr</w:t>
    </w:r>
  </w:p>
  <w:p w14:paraId="30BA16BF" w14:textId="77777777" w:rsidR="005A5A3D" w:rsidRPr="005A5A3D" w:rsidRDefault="005A5A3D" w:rsidP="005A5A3D">
    <w:pPr>
      <w:pStyle w:val="Pieddepage"/>
      <w:rPr>
        <w:rFonts w:eastAsia="Adobe Fangsong Std R"/>
        <w:b/>
        <w:noProof/>
        <w:color w:val="009B3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47BC" w14:textId="77777777" w:rsidR="00AC3C63" w:rsidRDefault="00AC3C63" w:rsidP="00FB30E3">
      <w:r>
        <w:separator/>
      </w:r>
    </w:p>
  </w:footnote>
  <w:footnote w:type="continuationSeparator" w:id="0">
    <w:p w14:paraId="0482AEA6" w14:textId="77777777" w:rsidR="00AC3C63" w:rsidRDefault="00AC3C63" w:rsidP="00FB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16B9" w14:textId="77777777" w:rsidR="00354A77" w:rsidRDefault="00577E50">
    <w:pPr>
      <w:pStyle w:val="En-tte"/>
    </w:pPr>
    <w:r>
      <w:rPr>
        <w:rFonts w:asciiTheme="majorHAnsi" w:eastAsia="Adobe Fangsong Std R" w:hAnsiTheme="majorHAnsi"/>
        <w:noProof/>
        <w:color w:val="F39200"/>
        <w:sz w:val="16"/>
        <w:szCs w:val="16"/>
      </w:rPr>
      <w:drawing>
        <wp:anchor distT="0" distB="0" distL="114300" distR="114300" simplePos="0" relativeHeight="251685888" behindDoc="1" locked="0" layoutInCell="1" allowOverlap="1" wp14:anchorId="30BA16C0" wp14:editId="30BA16C1">
          <wp:simplePos x="0" y="0"/>
          <wp:positionH relativeFrom="margin">
            <wp:align>left</wp:align>
          </wp:positionH>
          <wp:positionV relativeFrom="paragraph">
            <wp:posOffset>314613</wp:posOffset>
          </wp:positionV>
          <wp:extent cx="2410690" cy="797054"/>
          <wp:effectExtent l="0" t="0" r="8890" b="3175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UJM-LOGOS-CMJN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473" cy="810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7A3D"/>
    <w:multiLevelType w:val="hybridMultilevel"/>
    <w:tmpl w:val="A1F02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7E54"/>
    <w:multiLevelType w:val="hybridMultilevel"/>
    <w:tmpl w:val="81228262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MS Mincho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MS Mincho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MS Mincho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E66D50"/>
    <w:multiLevelType w:val="hybridMultilevel"/>
    <w:tmpl w:val="ABC887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536A1"/>
    <w:multiLevelType w:val="hybridMultilevel"/>
    <w:tmpl w:val="630EAADE"/>
    <w:lvl w:ilvl="0" w:tplc="45006446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Calibri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70204"/>
    <w:multiLevelType w:val="hybridMultilevel"/>
    <w:tmpl w:val="07268C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A3841"/>
    <w:multiLevelType w:val="hybridMultilevel"/>
    <w:tmpl w:val="65341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00F86"/>
    <w:multiLevelType w:val="hybridMultilevel"/>
    <w:tmpl w:val="44FE35F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B2E38"/>
    <w:multiLevelType w:val="hybridMultilevel"/>
    <w:tmpl w:val="BD8642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B03EC"/>
    <w:multiLevelType w:val="hybridMultilevel"/>
    <w:tmpl w:val="5F5A7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72D9A"/>
    <w:multiLevelType w:val="hybridMultilevel"/>
    <w:tmpl w:val="5276F0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24647"/>
    <w:multiLevelType w:val="hybridMultilevel"/>
    <w:tmpl w:val="98F45244"/>
    <w:lvl w:ilvl="0" w:tplc="0F929E5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827981">
    <w:abstractNumId w:val="8"/>
  </w:num>
  <w:num w:numId="2" w16cid:durableId="2978661">
    <w:abstractNumId w:val="3"/>
  </w:num>
  <w:num w:numId="3" w16cid:durableId="579565304">
    <w:abstractNumId w:val="4"/>
  </w:num>
  <w:num w:numId="4" w16cid:durableId="544684463">
    <w:abstractNumId w:val="2"/>
  </w:num>
  <w:num w:numId="5" w16cid:durableId="323748354">
    <w:abstractNumId w:val="9"/>
  </w:num>
  <w:num w:numId="6" w16cid:durableId="1858763360">
    <w:abstractNumId w:val="1"/>
  </w:num>
  <w:num w:numId="7" w16cid:durableId="1373384313">
    <w:abstractNumId w:val="0"/>
  </w:num>
  <w:num w:numId="8" w16cid:durableId="1023555260">
    <w:abstractNumId w:val="6"/>
  </w:num>
  <w:num w:numId="9" w16cid:durableId="1607537244">
    <w:abstractNumId w:val="10"/>
  </w:num>
  <w:num w:numId="10" w16cid:durableId="1494027747">
    <w:abstractNumId w:val="7"/>
  </w:num>
  <w:num w:numId="11" w16cid:durableId="13675659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ocumentProtection w:edit="forms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3F1"/>
    <w:rsid w:val="000218C2"/>
    <w:rsid w:val="00037AAA"/>
    <w:rsid w:val="00066082"/>
    <w:rsid w:val="00080E2D"/>
    <w:rsid w:val="000B1978"/>
    <w:rsid w:val="000B2AA7"/>
    <w:rsid w:val="000C1F32"/>
    <w:rsid w:val="000E704B"/>
    <w:rsid w:val="00106720"/>
    <w:rsid w:val="00117ABD"/>
    <w:rsid w:val="00122F3C"/>
    <w:rsid w:val="0013756E"/>
    <w:rsid w:val="00162F9F"/>
    <w:rsid w:val="00176725"/>
    <w:rsid w:val="00181658"/>
    <w:rsid w:val="001943C1"/>
    <w:rsid w:val="001C0893"/>
    <w:rsid w:val="001C7D9B"/>
    <w:rsid w:val="001F0A07"/>
    <w:rsid w:val="001F67A7"/>
    <w:rsid w:val="0020749D"/>
    <w:rsid w:val="0024341D"/>
    <w:rsid w:val="0024508B"/>
    <w:rsid w:val="00265C6F"/>
    <w:rsid w:val="00274024"/>
    <w:rsid w:val="002920FA"/>
    <w:rsid w:val="002A075F"/>
    <w:rsid w:val="002A648F"/>
    <w:rsid w:val="002B7C70"/>
    <w:rsid w:val="00315BCF"/>
    <w:rsid w:val="00333427"/>
    <w:rsid w:val="003343F6"/>
    <w:rsid w:val="00337821"/>
    <w:rsid w:val="00343DCE"/>
    <w:rsid w:val="00354A77"/>
    <w:rsid w:val="00394FDA"/>
    <w:rsid w:val="003B536C"/>
    <w:rsid w:val="003C447F"/>
    <w:rsid w:val="003D7078"/>
    <w:rsid w:val="003E02A0"/>
    <w:rsid w:val="00403EE2"/>
    <w:rsid w:val="004104FA"/>
    <w:rsid w:val="00435C1C"/>
    <w:rsid w:val="00471B40"/>
    <w:rsid w:val="004C5CF9"/>
    <w:rsid w:val="004D6B4C"/>
    <w:rsid w:val="00513C31"/>
    <w:rsid w:val="00526E6A"/>
    <w:rsid w:val="00531BE4"/>
    <w:rsid w:val="0053248E"/>
    <w:rsid w:val="00540735"/>
    <w:rsid w:val="00547905"/>
    <w:rsid w:val="00561866"/>
    <w:rsid w:val="00566B4E"/>
    <w:rsid w:val="005738E0"/>
    <w:rsid w:val="00577E50"/>
    <w:rsid w:val="005A584F"/>
    <w:rsid w:val="005A5A3D"/>
    <w:rsid w:val="005A5EC4"/>
    <w:rsid w:val="005A6A73"/>
    <w:rsid w:val="005C6E8C"/>
    <w:rsid w:val="005D13A0"/>
    <w:rsid w:val="005F16A0"/>
    <w:rsid w:val="006178B4"/>
    <w:rsid w:val="00622BE8"/>
    <w:rsid w:val="00632162"/>
    <w:rsid w:val="006614CB"/>
    <w:rsid w:val="006669A3"/>
    <w:rsid w:val="006669E5"/>
    <w:rsid w:val="0068132B"/>
    <w:rsid w:val="00685682"/>
    <w:rsid w:val="006A37A5"/>
    <w:rsid w:val="006C3B7E"/>
    <w:rsid w:val="006C7E3B"/>
    <w:rsid w:val="00705FFB"/>
    <w:rsid w:val="007217FA"/>
    <w:rsid w:val="0074475A"/>
    <w:rsid w:val="007469E1"/>
    <w:rsid w:val="00747141"/>
    <w:rsid w:val="00775127"/>
    <w:rsid w:val="00797012"/>
    <w:rsid w:val="007971A9"/>
    <w:rsid w:val="0080125B"/>
    <w:rsid w:val="0081411E"/>
    <w:rsid w:val="008239F6"/>
    <w:rsid w:val="00826A62"/>
    <w:rsid w:val="00843E1D"/>
    <w:rsid w:val="0084577B"/>
    <w:rsid w:val="00850B01"/>
    <w:rsid w:val="0086445E"/>
    <w:rsid w:val="00881934"/>
    <w:rsid w:val="0088309C"/>
    <w:rsid w:val="008B0AA7"/>
    <w:rsid w:val="008B64BC"/>
    <w:rsid w:val="008D2963"/>
    <w:rsid w:val="008D41D7"/>
    <w:rsid w:val="008E51CC"/>
    <w:rsid w:val="008E5C5A"/>
    <w:rsid w:val="008F3E23"/>
    <w:rsid w:val="00911D9F"/>
    <w:rsid w:val="00914004"/>
    <w:rsid w:val="009143D4"/>
    <w:rsid w:val="00920886"/>
    <w:rsid w:val="009263F1"/>
    <w:rsid w:val="00942891"/>
    <w:rsid w:val="00950EB8"/>
    <w:rsid w:val="00962782"/>
    <w:rsid w:val="00973BC7"/>
    <w:rsid w:val="009770D9"/>
    <w:rsid w:val="00990A2F"/>
    <w:rsid w:val="009A2C91"/>
    <w:rsid w:val="009A7C34"/>
    <w:rsid w:val="009B46FB"/>
    <w:rsid w:val="009B7C0A"/>
    <w:rsid w:val="009C561E"/>
    <w:rsid w:val="009D2039"/>
    <w:rsid w:val="009D6858"/>
    <w:rsid w:val="00A05500"/>
    <w:rsid w:val="00A11C36"/>
    <w:rsid w:val="00A36F8C"/>
    <w:rsid w:val="00A431DB"/>
    <w:rsid w:val="00A47189"/>
    <w:rsid w:val="00A56BC4"/>
    <w:rsid w:val="00A65388"/>
    <w:rsid w:val="00A7007A"/>
    <w:rsid w:val="00A71505"/>
    <w:rsid w:val="00AC3C63"/>
    <w:rsid w:val="00B02120"/>
    <w:rsid w:val="00B22210"/>
    <w:rsid w:val="00B378A1"/>
    <w:rsid w:val="00B669AE"/>
    <w:rsid w:val="00B70583"/>
    <w:rsid w:val="00B8564C"/>
    <w:rsid w:val="00B87694"/>
    <w:rsid w:val="00BA3A95"/>
    <w:rsid w:val="00BA549D"/>
    <w:rsid w:val="00BB637D"/>
    <w:rsid w:val="00BC4DF0"/>
    <w:rsid w:val="00C06CEA"/>
    <w:rsid w:val="00C112B6"/>
    <w:rsid w:val="00C51D38"/>
    <w:rsid w:val="00C82789"/>
    <w:rsid w:val="00C86198"/>
    <w:rsid w:val="00CA379A"/>
    <w:rsid w:val="00D06B68"/>
    <w:rsid w:val="00D23115"/>
    <w:rsid w:val="00D4374B"/>
    <w:rsid w:val="00D466C3"/>
    <w:rsid w:val="00DC4472"/>
    <w:rsid w:val="00DC605F"/>
    <w:rsid w:val="00DF395B"/>
    <w:rsid w:val="00E31028"/>
    <w:rsid w:val="00E61E68"/>
    <w:rsid w:val="00E6242A"/>
    <w:rsid w:val="00E66DB4"/>
    <w:rsid w:val="00ED0C78"/>
    <w:rsid w:val="00ED47CB"/>
    <w:rsid w:val="00ED794E"/>
    <w:rsid w:val="00EE1004"/>
    <w:rsid w:val="00EE4EC3"/>
    <w:rsid w:val="00EF1929"/>
    <w:rsid w:val="00EF4828"/>
    <w:rsid w:val="00F0566D"/>
    <w:rsid w:val="00F13920"/>
    <w:rsid w:val="00F34F58"/>
    <w:rsid w:val="00F439BB"/>
    <w:rsid w:val="00F60532"/>
    <w:rsid w:val="00F61372"/>
    <w:rsid w:val="00F71AF6"/>
    <w:rsid w:val="00F82766"/>
    <w:rsid w:val="00F86684"/>
    <w:rsid w:val="00FA2409"/>
    <w:rsid w:val="00FB30E3"/>
    <w:rsid w:val="00FD209F"/>
    <w:rsid w:val="00FD602D"/>
    <w:rsid w:val="00FE418D"/>
    <w:rsid w:val="00FE4E6F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BA15BA"/>
  <w15:docId w15:val="{2DEA8C0E-E17C-4037-A88C-9314997F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BE4"/>
    <w:rPr>
      <w:rFonts w:ascii="Titillium" w:hAnsi="Titillium"/>
      <w:sz w:val="21"/>
      <w:lang w:val="fr-FR"/>
    </w:rPr>
  </w:style>
  <w:style w:type="paragraph" w:styleId="Titre3">
    <w:name w:val="heading 3"/>
    <w:basedOn w:val="Normal"/>
    <w:link w:val="Titre3Car"/>
    <w:uiPriority w:val="9"/>
    <w:qFormat/>
    <w:rsid w:val="0086445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0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0E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B30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30E3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30E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0E3"/>
    <w:rPr>
      <w:rFonts w:ascii="Lucida Grande" w:hAnsi="Lucida Grande" w:cs="Lucida Grande"/>
      <w:sz w:val="18"/>
      <w:szCs w:val="18"/>
      <w:lang w:val="fr-FR"/>
    </w:rPr>
  </w:style>
  <w:style w:type="character" w:styleId="Textedelespacerserv">
    <w:name w:val="Placeholder Text"/>
    <w:basedOn w:val="Policepardfaut"/>
    <w:uiPriority w:val="99"/>
    <w:semiHidden/>
    <w:rsid w:val="00162F9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43E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Lienhypertexte">
    <w:name w:val="Hyperlink"/>
    <w:basedOn w:val="Policepardfaut"/>
    <w:uiPriority w:val="99"/>
    <w:unhideWhenUsed/>
    <w:rsid w:val="003D7078"/>
    <w:rPr>
      <w:color w:val="0000FF" w:themeColor="hyperlink"/>
      <w:u w:val="single"/>
    </w:rPr>
  </w:style>
  <w:style w:type="paragraph" w:customStyle="1" w:styleId="Style1">
    <w:name w:val="Style1"/>
    <w:basedOn w:val="Normal"/>
    <w:uiPriority w:val="99"/>
    <w:rsid w:val="00ED0C78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3">
    <w:name w:val="Style3"/>
    <w:basedOn w:val="Normal"/>
    <w:uiPriority w:val="99"/>
    <w:rsid w:val="00ED0C78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4">
    <w:name w:val="Style4"/>
    <w:basedOn w:val="Normal"/>
    <w:uiPriority w:val="99"/>
    <w:rsid w:val="00ED0C78"/>
    <w:pPr>
      <w:widowControl w:val="0"/>
      <w:autoSpaceDE w:val="0"/>
      <w:autoSpaceDN w:val="0"/>
      <w:adjustRightInd w:val="0"/>
      <w:spacing w:line="187" w:lineRule="exact"/>
      <w:ind w:hanging="946"/>
    </w:pPr>
    <w:rPr>
      <w:rFonts w:ascii="Calibri" w:hAnsi="Calibri"/>
      <w:sz w:val="24"/>
    </w:rPr>
  </w:style>
  <w:style w:type="paragraph" w:customStyle="1" w:styleId="Style5">
    <w:name w:val="Style5"/>
    <w:basedOn w:val="Normal"/>
    <w:uiPriority w:val="99"/>
    <w:rsid w:val="00ED0C78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6">
    <w:name w:val="Style6"/>
    <w:basedOn w:val="Normal"/>
    <w:uiPriority w:val="99"/>
    <w:rsid w:val="00ED0C78"/>
    <w:pPr>
      <w:widowControl w:val="0"/>
      <w:autoSpaceDE w:val="0"/>
      <w:autoSpaceDN w:val="0"/>
      <w:adjustRightInd w:val="0"/>
      <w:spacing w:line="480" w:lineRule="exact"/>
      <w:jc w:val="right"/>
    </w:pPr>
    <w:rPr>
      <w:rFonts w:ascii="Calibri" w:hAnsi="Calibri"/>
      <w:sz w:val="24"/>
    </w:rPr>
  </w:style>
  <w:style w:type="paragraph" w:customStyle="1" w:styleId="Style7">
    <w:name w:val="Style7"/>
    <w:basedOn w:val="Normal"/>
    <w:uiPriority w:val="99"/>
    <w:rsid w:val="00ED0C78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8">
    <w:name w:val="Style8"/>
    <w:basedOn w:val="Normal"/>
    <w:uiPriority w:val="99"/>
    <w:rsid w:val="00ED0C78"/>
    <w:pPr>
      <w:widowControl w:val="0"/>
      <w:autoSpaceDE w:val="0"/>
      <w:autoSpaceDN w:val="0"/>
      <w:adjustRightInd w:val="0"/>
      <w:spacing w:line="288" w:lineRule="exact"/>
      <w:ind w:firstLine="667"/>
      <w:jc w:val="both"/>
    </w:pPr>
    <w:rPr>
      <w:rFonts w:ascii="Calibri" w:hAnsi="Calibri"/>
      <w:sz w:val="24"/>
    </w:rPr>
  </w:style>
  <w:style w:type="paragraph" w:customStyle="1" w:styleId="Style9">
    <w:name w:val="Style9"/>
    <w:basedOn w:val="Normal"/>
    <w:uiPriority w:val="99"/>
    <w:rsid w:val="00ED0C78"/>
    <w:pPr>
      <w:widowControl w:val="0"/>
      <w:autoSpaceDE w:val="0"/>
      <w:autoSpaceDN w:val="0"/>
      <w:adjustRightInd w:val="0"/>
      <w:spacing w:line="155" w:lineRule="exact"/>
      <w:ind w:hanging="528"/>
    </w:pPr>
    <w:rPr>
      <w:rFonts w:ascii="Calibri" w:hAnsi="Calibri"/>
      <w:sz w:val="24"/>
    </w:rPr>
  </w:style>
  <w:style w:type="paragraph" w:customStyle="1" w:styleId="Style10">
    <w:name w:val="Style10"/>
    <w:basedOn w:val="Normal"/>
    <w:uiPriority w:val="99"/>
    <w:rsid w:val="00ED0C78"/>
    <w:pPr>
      <w:widowControl w:val="0"/>
      <w:autoSpaceDE w:val="0"/>
      <w:autoSpaceDN w:val="0"/>
      <w:adjustRightInd w:val="0"/>
      <w:spacing w:line="288" w:lineRule="exact"/>
      <w:ind w:hanging="312"/>
    </w:pPr>
    <w:rPr>
      <w:rFonts w:ascii="Calibri" w:hAnsi="Calibri"/>
      <w:sz w:val="24"/>
    </w:rPr>
  </w:style>
  <w:style w:type="paragraph" w:customStyle="1" w:styleId="Style11">
    <w:name w:val="Style11"/>
    <w:basedOn w:val="Normal"/>
    <w:uiPriority w:val="99"/>
    <w:rsid w:val="00ED0C78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character" w:customStyle="1" w:styleId="FontStyle15">
    <w:name w:val="Font Style15"/>
    <w:basedOn w:val="Policepardfaut"/>
    <w:uiPriority w:val="99"/>
    <w:rsid w:val="00ED0C78"/>
    <w:rPr>
      <w:rFonts w:ascii="Calibri" w:hAnsi="Calibri" w:cs="Calibri"/>
      <w:i/>
      <w:iCs/>
      <w:sz w:val="20"/>
      <w:szCs w:val="20"/>
    </w:rPr>
  </w:style>
  <w:style w:type="character" w:customStyle="1" w:styleId="FontStyle16">
    <w:name w:val="Font Style16"/>
    <w:basedOn w:val="Policepardfaut"/>
    <w:uiPriority w:val="99"/>
    <w:rsid w:val="00ED0C78"/>
    <w:rPr>
      <w:rFonts w:ascii="Calibri" w:hAnsi="Calibri" w:cs="Calibri"/>
      <w:sz w:val="20"/>
      <w:szCs w:val="20"/>
    </w:rPr>
  </w:style>
  <w:style w:type="character" w:customStyle="1" w:styleId="FontStyle17">
    <w:name w:val="Font Style17"/>
    <w:basedOn w:val="Policepardfaut"/>
    <w:uiPriority w:val="99"/>
    <w:rsid w:val="00ED0C78"/>
    <w:rPr>
      <w:rFonts w:ascii="Calibri" w:hAnsi="Calibri" w:cs="Calibri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ED0C78"/>
    <w:rPr>
      <w:rFonts w:ascii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Policepardfaut"/>
    <w:uiPriority w:val="99"/>
    <w:rsid w:val="00ED0C78"/>
    <w:rPr>
      <w:rFonts w:ascii="Calibri" w:hAnsi="Calibri" w:cs="Calibri"/>
      <w:sz w:val="20"/>
      <w:szCs w:val="20"/>
    </w:rPr>
  </w:style>
  <w:style w:type="character" w:customStyle="1" w:styleId="FontStyle12">
    <w:name w:val="Font Style12"/>
    <w:basedOn w:val="Policepardfaut"/>
    <w:uiPriority w:val="99"/>
    <w:rsid w:val="00ED0C78"/>
    <w:rPr>
      <w:rFonts w:ascii="Calibri" w:hAnsi="Calibri" w:cs="Calibri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D0C78"/>
    <w:pPr>
      <w:widowControl w:val="0"/>
      <w:autoSpaceDE w:val="0"/>
      <w:autoSpaceDN w:val="0"/>
      <w:adjustRightInd w:val="0"/>
      <w:ind w:left="720"/>
      <w:contextualSpacing/>
    </w:pPr>
    <w:rPr>
      <w:rFonts w:ascii="Calibri" w:hAnsi="Calibri"/>
      <w:sz w:val="24"/>
    </w:rPr>
  </w:style>
  <w:style w:type="character" w:customStyle="1" w:styleId="Titre3Car">
    <w:name w:val="Titre 3 Car"/>
    <w:basedOn w:val="Policepardfaut"/>
    <w:link w:val="Titre3"/>
    <w:uiPriority w:val="9"/>
    <w:rsid w:val="0086445E"/>
    <w:rPr>
      <w:rFonts w:ascii="Times New Roman" w:eastAsia="Times New Roman" w:hAnsi="Times New Roman" w:cs="Times New Roman"/>
      <w:b/>
      <w:bCs/>
      <w:sz w:val="27"/>
      <w:szCs w:val="27"/>
      <w:lang w:val="fr-FR"/>
    </w:rPr>
  </w:style>
  <w:style w:type="paragraph" w:customStyle="1" w:styleId="paragraph">
    <w:name w:val="paragraph"/>
    <w:basedOn w:val="Normal"/>
    <w:rsid w:val="00B669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B66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2383">
          <w:marLeft w:val="0"/>
          <w:marRight w:val="0"/>
          <w:marTop w:val="480"/>
          <w:marBottom w:val="480"/>
          <w:divBdr>
            <w:top w:val="single" w:sz="24" w:space="18" w:color="1EA0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58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440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89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5422875">
              <w:marLeft w:val="0"/>
              <w:marRight w:val="0"/>
              <w:marTop w:val="60"/>
              <w:marBottom w:val="0"/>
              <w:divBdr>
                <w:top w:val="single" w:sz="6" w:space="0" w:color="DAE1E8"/>
                <w:left w:val="single" w:sz="6" w:space="0" w:color="DAE1E8"/>
                <w:bottom w:val="single" w:sz="6" w:space="0" w:color="DAE1E8"/>
                <w:right w:val="single" w:sz="6" w:space="0" w:color="DAE1E8"/>
              </w:divBdr>
              <w:divsChild>
                <w:div w:id="20945462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32820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34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7867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99315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701220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pata.UJMSE\Documents\Mod&#232;les%20Office%20personnalis&#233;s\MEDECINE-papier-en-tet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9360-17AD-4887-BBC9-E5953E43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MEDECINE-papier-en-tete.dotx</Template>
  <TotalTime>0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Zapata</dc:creator>
  <cp:keywords/>
  <dc:description/>
  <cp:lastModifiedBy>Paul Frappé</cp:lastModifiedBy>
  <cp:revision>96</cp:revision>
  <cp:lastPrinted>2018-02-08T10:08:00Z</cp:lastPrinted>
  <dcterms:created xsi:type="dcterms:W3CDTF">2021-01-14T15:48:00Z</dcterms:created>
  <dcterms:modified xsi:type="dcterms:W3CDTF">2023-06-21T08:28:00Z</dcterms:modified>
</cp:coreProperties>
</file>