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DC" w:rsidRDefault="00A204DC" w:rsidP="00A204DC">
      <w:pPr>
        <w:pStyle w:val="En-tte"/>
        <w:tabs>
          <w:tab w:val="clear" w:pos="4536"/>
          <w:tab w:val="clear" w:pos="9072"/>
          <w:tab w:val="center" w:pos="2268"/>
          <w:tab w:val="left" w:pos="6960"/>
        </w:tabs>
        <w:ind w:left="-1134" w:right="-1134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3545205</wp:posOffset>
            </wp:positionH>
            <wp:positionV relativeFrom="margin">
              <wp:posOffset>47625</wp:posOffset>
            </wp:positionV>
            <wp:extent cx="1612900" cy="709295"/>
            <wp:effectExtent l="0" t="0" r="635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</w:t>
      </w:r>
      <w:r w:rsidR="007B36ED" w:rsidRPr="00B25D32">
        <w:rPr>
          <w:noProof/>
        </w:rPr>
        <w:drawing>
          <wp:inline distT="0" distB="0" distL="0" distR="0" wp14:anchorId="3F6BACAF" wp14:editId="20CC7A49">
            <wp:extent cx="1466850" cy="8235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63" cy="82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</w:t>
      </w:r>
      <w:r>
        <w:rPr>
          <w:noProof/>
        </w:rPr>
        <w:tab/>
      </w:r>
    </w:p>
    <w:p w:rsidR="00362059" w:rsidRDefault="00333C29" w:rsidP="005B2115">
      <w:r>
        <w:br w:type="textWrapping" w:clear="all"/>
      </w:r>
    </w:p>
    <w:p w:rsidR="00C05F27" w:rsidRDefault="00C05F27" w:rsidP="005B2115"/>
    <w:p w:rsidR="00C05F27" w:rsidRDefault="00C05F27" w:rsidP="005B2115"/>
    <w:p w:rsidR="005B2115" w:rsidRDefault="007B36ED" w:rsidP="00241D2B">
      <w:pPr>
        <w:pStyle w:val="Titre1"/>
      </w:pPr>
      <w:r>
        <w:t>UNIVERSITÉ JEAN MONNET</w:t>
      </w:r>
    </w:p>
    <w:p w:rsidR="005B2115" w:rsidRDefault="00300AF3" w:rsidP="005B2115">
      <w:pPr>
        <w:pStyle w:val="Titre2"/>
      </w:pPr>
      <w:r>
        <w:t>FACULT</w:t>
      </w:r>
      <w:r w:rsidR="001A733C">
        <w:t>É</w:t>
      </w:r>
      <w:r>
        <w:t xml:space="preserve"> DE M</w:t>
      </w:r>
      <w:r w:rsidR="001A733C">
        <w:t>É</w:t>
      </w:r>
      <w:r>
        <w:t>DECINE JACQUES L</w:t>
      </w:r>
      <w:r w:rsidR="00241D2B">
        <w:t>ISFRANC</w:t>
      </w:r>
    </w:p>
    <w:p w:rsidR="00356407" w:rsidRDefault="00356407" w:rsidP="007068FF">
      <w:pPr>
        <w:pStyle w:val="Titre1"/>
      </w:pPr>
    </w:p>
    <w:p w:rsidR="00C05F27" w:rsidRDefault="007068FF" w:rsidP="007068FF">
      <w:pPr>
        <w:pStyle w:val="Titre1"/>
      </w:pPr>
      <w:r>
        <w:t xml:space="preserve">Année </w:t>
      </w:r>
      <w:sdt>
        <w:sdtPr>
          <w:rPr>
            <w:color w:val="00B050"/>
          </w:rPr>
          <w:id w:val="606852745"/>
          <w:placeholder>
            <w:docPart w:val="667155A86F88476BA0D0E497EAABFC6E"/>
          </w:placeholder>
        </w:sdtPr>
        <w:sdtEndPr>
          <w:rPr>
            <w:color w:val="auto"/>
          </w:rPr>
        </w:sdtEndPr>
        <w:sdtContent>
          <w:r w:rsidR="003F7E5F" w:rsidRPr="00D92195">
            <w:rPr>
              <w:color w:val="00B050"/>
            </w:rPr>
            <w:t>AAAA</w:t>
          </w:r>
          <w:r>
            <w:rPr>
              <w:color w:val="00B050"/>
            </w:rPr>
            <w:t xml:space="preserve"> / n° de thèse</w:t>
          </w:r>
        </w:sdtContent>
      </w:sdt>
    </w:p>
    <w:p w:rsidR="00356407" w:rsidRDefault="00356407" w:rsidP="00241D2B">
      <w:pPr>
        <w:pStyle w:val="Titre1"/>
      </w:pPr>
    </w:p>
    <w:p w:rsidR="00241D2B" w:rsidRDefault="00241D2B" w:rsidP="00241D2B">
      <w:pPr>
        <w:pStyle w:val="Titre1"/>
      </w:pPr>
      <w:r>
        <w:t>THÈSE POUR LE DIPLÔME D'ÉTAT</w:t>
      </w:r>
    </w:p>
    <w:p w:rsidR="005B2115" w:rsidRDefault="00241D2B" w:rsidP="00241D2B">
      <w:pPr>
        <w:pStyle w:val="Titre1"/>
      </w:pPr>
      <w:r>
        <w:t>DE DOCTEUR EN MÉDECINE</w:t>
      </w:r>
    </w:p>
    <w:p w:rsidR="005B2115" w:rsidRDefault="005B2115" w:rsidP="00241D2B"/>
    <w:p w:rsidR="00356407" w:rsidRDefault="00356407" w:rsidP="00241D2B"/>
    <w:p w:rsidR="00356407" w:rsidRDefault="00356407" w:rsidP="00241D2B"/>
    <w:p w:rsidR="005B2115" w:rsidRDefault="005B2115" w:rsidP="005B2115">
      <w:pPr>
        <w:pStyle w:val="Titre3"/>
      </w:pPr>
    </w:p>
    <w:sdt>
      <w:sdtPr>
        <w:rPr>
          <w:color w:val="00B050"/>
        </w:rPr>
        <w:id w:val="-1237397632"/>
        <w:placeholder>
          <w:docPart w:val="14C2ABFAF259447E9D279EA25421AF40"/>
        </w:placeholder>
      </w:sdtPr>
      <w:sdtEndPr>
        <w:rPr>
          <w:color w:val="000000" w:themeColor="text1"/>
        </w:rPr>
      </w:sdtEndPr>
      <w:sdtContent>
        <w:p w:rsidR="005B2115" w:rsidRDefault="00241D2B" w:rsidP="005B2115">
          <w:pPr>
            <w:pStyle w:val="Titre2"/>
          </w:pPr>
          <w:r w:rsidRPr="00D92195">
            <w:rPr>
              <w:color w:val="00B050"/>
            </w:rPr>
            <w:t>Titre de la thèse</w:t>
          </w:r>
        </w:p>
      </w:sdtContent>
    </w:sdt>
    <w:p w:rsidR="005B2115" w:rsidRDefault="005B2115" w:rsidP="005B2115"/>
    <w:p w:rsidR="005B2115" w:rsidRDefault="00D92195" w:rsidP="00D92195">
      <w:pPr>
        <w:pStyle w:val="Titre3"/>
      </w:pPr>
      <w:r>
        <w:t xml:space="preserve">Présentée et soutenue publiquement le </w:t>
      </w:r>
      <w:sdt>
        <w:sdtPr>
          <w:rPr>
            <w:color w:val="00B050"/>
          </w:rPr>
          <w:id w:val="-531339585"/>
          <w:placeholder>
            <w:docPart w:val="14C2ABFAF259447E9D279EA25421AF40"/>
          </w:placeholder>
        </w:sdtPr>
        <w:sdtEndPr/>
        <w:sdtContent>
          <w:r w:rsidRPr="00D92195">
            <w:rPr>
              <w:color w:val="00B050"/>
            </w:rPr>
            <w:t>date de soutenance</w:t>
          </w:r>
        </w:sdtContent>
      </w:sdt>
      <w:r>
        <w:t xml:space="preserve"> à l’Université </w:t>
      </w:r>
      <w:r w:rsidR="007B36ED">
        <w:t>Jean Monnet</w:t>
      </w:r>
    </w:p>
    <w:p w:rsidR="00C05F27" w:rsidRPr="007B36ED" w:rsidRDefault="00C05F27" w:rsidP="00C05F27">
      <w:pPr>
        <w:rPr>
          <w:vertAlign w:val="subscript"/>
        </w:rPr>
      </w:pPr>
    </w:p>
    <w:p w:rsidR="00D92195" w:rsidRDefault="00D92195" w:rsidP="00D92195">
      <w:pPr>
        <w:pStyle w:val="Titre2"/>
      </w:pPr>
      <w:r>
        <w:t xml:space="preserve">Par </w:t>
      </w:r>
      <w:sdt>
        <w:sdtPr>
          <w:rPr>
            <w:color w:val="00B050"/>
          </w:rPr>
          <w:id w:val="1749923831"/>
          <w:placeholder>
            <w:docPart w:val="14C2ABFAF259447E9D279EA25421AF40"/>
          </w:placeholder>
        </w:sdtPr>
        <w:sdtEndPr/>
        <w:sdtContent>
          <w:r w:rsidRPr="00D92195">
            <w:rPr>
              <w:color w:val="00B050"/>
            </w:rPr>
            <w:t>Prénom NOM</w:t>
          </w:r>
          <w:r w:rsidR="00A05A0F">
            <w:rPr>
              <w:color w:val="00B050"/>
            </w:rPr>
            <w:t xml:space="preserve"> – Nom d’épouse pour les femmes mariées </w:t>
          </w:r>
        </w:sdtContent>
      </w:sdt>
    </w:p>
    <w:p w:rsidR="00C05F27" w:rsidRPr="00C05F27" w:rsidRDefault="00C05F27" w:rsidP="00C05F27"/>
    <w:sdt>
      <w:sdtPr>
        <w:rPr>
          <w:color w:val="00B050"/>
        </w:rPr>
        <w:id w:val="1777680492"/>
        <w:placeholder>
          <w:docPart w:val="14C2ABFAF259447E9D279EA25421AF40"/>
        </w:placeholder>
      </w:sdtPr>
      <w:sdtEndPr>
        <w:rPr>
          <w:color w:val="auto"/>
        </w:rPr>
      </w:sdtEndPr>
      <w:sdtContent>
        <w:p w:rsidR="00D92195" w:rsidRPr="00D92195" w:rsidRDefault="00D92195" w:rsidP="00D92195">
          <w:pPr>
            <w:pStyle w:val="Titre1"/>
            <w:rPr>
              <w:color w:val="00B050"/>
            </w:rPr>
          </w:pPr>
          <w:r w:rsidRPr="00D92195">
            <w:rPr>
              <w:color w:val="00B050"/>
            </w:rPr>
            <w:t>Né/Née le JJ/MM/AAAA</w:t>
          </w:r>
        </w:p>
      </w:sdtContent>
    </w:sdt>
    <w:p w:rsidR="00D92195" w:rsidRPr="00D92195" w:rsidRDefault="00D92195" w:rsidP="00D92195">
      <w:pPr>
        <w:pStyle w:val="Titre1"/>
      </w:pPr>
      <w:proofErr w:type="gramStart"/>
      <w:r>
        <w:t>à</w:t>
      </w:r>
      <w:proofErr w:type="gramEnd"/>
      <w:r>
        <w:t xml:space="preserve"> </w:t>
      </w:r>
      <w:sdt>
        <w:sdtPr>
          <w:rPr>
            <w:color w:val="00B050"/>
          </w:rPr>
          <w:id w:val="1773583249"/>
          <w:placeholder>
            <w:docPart w:val="14C2ABFAF259447E9D279EA25421AF40"/>
          </w:placeholder>
        </w:sdtPr>
        <w:sdtEndPr/>
        <w:sdtContent>
          <w:r w:rsidR="00C05F27" w:rsidRPr="00C05F27">
            <w:rPr>
              <w:color w:val="00B050"/>
            </w:rPr>
            <w:t>Ville de naissance (n°</w:t>
          </w:r>
          <w:r w:rsidR="003406A2">
            <w:rPr>
              <w:color w:val="00B050"/>
            </w:rPr>
            <w:t xml:space="preserve"> </w:t>
          </w:r>
          <w:r w:rsidR="00C05F27" w:rsidRPr="00C05F27">
            <w:rPr>
              <w:color w:val="00B050"/>
            </w:rPr>
            <w:t>département)</w:t>
          </w:r>
        </w:sdtContent>
      </w:sdt>
    </w:p>
    <w:p w:rsidR="00D92195" w:rsidRDefault="00D92195" w:rsidP="00C05F27"/>
    <w:p w:rsidR="00D92195" w:rsidRDefault="00D92195" w:rsidP="00D92195"/>
    <w:p w:rsidR="0023425C" w:rsidRDefault="0023425C" w:rsidP="00D92195"/>
    <w:p w:rsidR="0023425C" w:rsidRDefault="0023425C" w:rsidP="00D92195"/>
    <w:p w:rsidR="0023425C" w:rsidRDefault="0023425C" w:rsidP="0023425C">
      <w:pPr>
        <w:pStyle w:val="Titre2"/>
      </w:pPr>
      <w:r>
        <w:lastRenderedPageBreak/>
        <w:t xml:space="preserve">Par </w:t>
      </w:r>
      <w:sdt>
        <w:sdtPr>
          <w:rPr>
            <w:color w:val="00B050"/>
          </w:rPr>
          <w:id w:val="176004195"/>
          <w:placeholder>
            <w:docPart w:val="D39A01881C864EFEA36060A871E501AA"/>
          </w:placeholder>
        </w:sdtPr>
        <w:sdtContent>
          <w:r w:rsidRPr="00D92195">
            <w:rPr>
              <w:color w:val="00B050"/>
            </w:rPr>
            <w:t>Prénom NOM</w:t>
          </w:r>
          <w:r>
            <w:rPr>
              <w:color w:val="00B050"/>
            </w:rPr>
            <w:t xml:space="preserve"> – Nom d’épouse pour les femmes mariées </w:t>
          </w:r>
        </w:sdtContent>
      </w:sdt>
    </w:p>
    <w:p w:rsidR="0023425C" w:rsidRDefault="0023425C" w:rsidP="00D92195"/>
    <w:sdt>
      <w:sdtPr>
        <w:rPr>
          <w:color w:val="00B050"/>
        </w:rPr>
        <w:id w:val="-14769029"/>
        <w:placeholder>
          <w:docPart w:val="49D71AA2B32D4689B7D696874CC5F0DA"/>
        </w:placeholder>
      </w:sdtPr>
      <w:sdtEndPr>
        <w:rPr>
          <w:color w:val="000000" w:themeColor="text1"/>
        </w:rPr>
      </w:sdtEndPr>
      <w:sdtContent>
        <w:p w:rsidR="0023425C" w:rsidRDefault="0023425C" w:rsidP="0023425C">
          <w:pPr>
            <w:pStyle w:val="Titre2"/>
          </w:pPr>
          <w:r w:rsidRPr="00D92195">
            <w:rPr>
              <w:color w:val="00B050"/>
            </w:rPr>
            <w:t>Titre de la thèse</w:t>
          </w:r>
        </w:p>
      </w:sdtContent>
    </w:sdt>
    <w:p w:rsidR="0023425C" w:rsidRDefault="0023425C" w:rsidP="00D92195"/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9062"/>
      </w:tblGrid>
      <w:tr w:rsidR="0023425C" w:rsidTr="00D434A7">
        <w:tc>
          <w:tcPr>
            <w:tcW w:w="9062" w:type="dxa"/>
          </w:tcPr>
          <w:p w:rsidR="0023425C" w:rsidRDefault="0023425C" w:rsidP="00D434A7">
            <w:r>
              <w:t xml:space="preserve">Résumé : </w:t>
            </w:r>
          </w:p>
          <w:p w:rsidR="0023425C" w:rsidRDefault="0023425C" w:rsidP="00D434A7">
            <w:r>
              <w:t xml:space="preserve">Introduction/contexte : </w:t>
            </w:r>
          </w:p>
          <w:p w:rsidR="0023425C" w:rsidRDefault="0023425C" w:rsidP="00D434A7">
            <w:r>
              <w:t xml:space="preserve">Objectifs : </w:t>
            </w:r>
          </w:p>
          <w:p w:rsidR="0023425C" w:rsidRDefault="0023425C" w:rsidP="00D434A7">
            <w:r>
              <w:t xml:space="preserve">Matériel/Méthode : </w:t>
            </w:r>
          </w:p>
          <w:p w:rsidR="0023425C" w:rsidRDefault="0023425C" w:rsidP="00D434A7">
            <w:r>
              <w:t xml:space="preserve">Résultats : </w:t>
            </w:r>
          </w:p>
          <w:p w:rsidR="0023425C" w:rsidRDefault="0023425C" w:rsidP="00D434A7">
            <w:r>
              <w:t xml:space="preserve">Discussions/Conclusion : </w:t>
            </w:r>
          </w:p>
          <w:p w:rsidR="0023425C" w:rsidRDefault="0023425C" w:rsidP="00D434A7"/>
        </w:tc>
      </w:tr>
      <w:tr w:rsidR="0023425C" w:rsidTr="00D434A7">
        <w:tc>
          <w:tcPr>
            <w:tcW w:w="9062" w:type="dxa"/>
          </w:tcPr>
          <w:p w:rsidR="0023425C" w:rsidRDefault="0023425C" w:rsidP="00D434A7">
            <w:r>
              <w:t xml:space="preserve">Mots-clés : </w:t>
            </w:r>
          </w:p>
          <w:p w:rsidR="0023425C" w:rsidRDefault="0023425C" w:rsidP="00D434A7">
            <w:r>
              <w:t>-</w:t>
            </w:r>
          </w:p>
          <w:p w:rsidR="0023425C" w:rsidRDefault="0023425C" w:rsidP="00D434A7">
            <w:r>
              <w:t>-</w:t>
            </w:r>
          </w:p>
          <w:p w:rsidR="0023425C" w:rsidRDefault="0023425C" w:rsidP="00D434A7">
            <w:r>
              <w:t>-</w:t>
            </w:r>
          </w:p>
          <w:p w:rsidR="0023425C" w:rsidRDefault="0023425C" w:rsidP="00D434A7">
            <w:r>
              <w:t>-</w:t>
            </w:r>
          </w:p>
          <w:p w:rsidR="0023425C" w:rsidRPr="001B77A6" w:rsidRDefault="0023425C" w:rsidP="00D434A7"/>
        </w:tc>
      </w:tr>
      <w:tr w:rsidR="0023425C" w:rsidTr="00D434A7">
        <w:tc>
          <w:tcPr>
            <w:tcW w:w="9062" w:type="dxa"/>
          </w:tcPr>
          <w:p w:rsidR="0023425C" w:rsidRDefault="0023425C" w:rsidP="00D434A7">
            <w:r>
              <w:t xml:space="preserve">Jury : </w:t>
            </w:r>
          </w:p>
          <w:p w:rsidR="0023425C" w:rsidRDefault="0023425C" w:rsidP="00D434A7">
            <w:r>
              <w:t xml:space="preserve">Président : </w:t>
            </w:r>
          </w:p>
          <w:p w:rsidR="0023425C" w:rsidRDefault="0023425C" w:rsidP="00D434A7">
            <w:r>
              <w:t xml:space="preserve">Assesseurs : </w:t>
            </w:r>
          </w:p>
          <w:p w:rsidR="0023425C" w:rsidRDefault="0023425C" w:rsidP="00D434A7">
            <w:r>
              <w:t xml:space="preserve">Directeur : </w:t>
            </w:r>
          </w:p>
          <w:p w:rsidR="0023425C" w:rsidRDefault="0023425C" w:rsidP="00D434A7">
            <w:r>
              <w:t xml:space="preserve">Invités : </w:t>
            </w:r>
          </w:p>
        </w:tc>
      </w:tr>
      <w:tr w:rsidR="0023425C" w:rsidTr="00D434A7">
        <w:tc>
          <w:tcPr>
            <w:tcW w:w="9062" w:type="dxa"/>
          </w:tcPr>
          <w:p w:rsidR="0023425C" w:rsidRDefault="0023425C" w:rsidP="00D434A7">
            <w:r>
              <w:t xml:space="preserve">Date de soutenance : </w:t>
            </w:r>
          </w:p>
          <w:p w:rsidR="0023425C" w:rsidRDefault="0023425C" w:rsidP="00D434A7">
            <w:r>
              <w:t xml:space="preserve">Adresse de l’auteur : </w:t>
            </w:r>
          </w:p>
        </w:tc>
      </w:tr>
    </w:tbl>
    <w:p w:rsidR="0023425C" w:rsidRPr="00D92195" w:rsidRDefault="0023425C" w:rsidP="0023425C"/>
    <w:sectPr w:rsidR="0023425C" w:rsidRPr="00D92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25C" w:rsidRDefault="0023425C" w:rsidP="0023425C">
      <w:pPr>
        <w:spacing w:after="0" w:line="240" w:lineRule="auto"/>
      </w:pPr>
      <w:r>
        <w:separator/>
      </w:r>
    </w:p>
  </w:endnote>
  <w:endnote w:type="continuationSeparator" w:id="0">
    <w:p w:rsidR="0023425C" w:rsidRDefault="0023425C" w:rsidP="0023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5C" w:rsidRDefault="002342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5C" w:rsidRDefault="0023425C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5C" w:rsidRDefault="002342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25C" w:rsidRDefault="0023425C" w:rsidP="0023425C">
      <w:pPr>
        <w:spacing w:after="0" w:line="240" w:lineRule="auto"/>
      </w:pPr>
      <w:r>
        <w:separator/>
      </w:r>
    </w:p>
  </w:footnote>
  <w:footnote w:type="continuationSeparator" w:id="0">
    <w:p w:rsidR="0023425C" w:rsidRDefault="0023425C" w:rsidP="0023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5C" w:rsidRDefault="002342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5C" w:rsidRDefault="002342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5C" w:rsidRDefault="002342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29"/>
    <w:rsid w:val="001A733C"/>
    <w:rsid w:val="0023425C"/>
    <w:rsid w:val="00241D2B"/>
    <w:rsid w:val="00300AF3"/>
    <w:rsid w:val="00333C29"/>
    <w:rsid w:val="003406A2"/>
    <w:rsid w:val="00356407"/>
    <w:rsid w:val="00362059"/>
    <w:rsid w:val="003F7E5F"/>
    <w:rsid w:val="00460E67"/>
    <w:rsid w:val="005B2115"/>
    <w:rsid w:val="005B2EAC"/>
    <w:rsid w:val="007068FF"/>
    <w:rsid w:val="007B36ED"/>
    <w:rsid w:val="007C3E52"/>
    <w:rsid w:val="00950016"/>
    <w:rsid w:val="00A05A0F"/>
    <w:rsid w:val="00A204DC"/>
    <w:rsid w:val="00AC5C15"/>
    <w:rsid w:val="00B1339C"/>
    <w:rsid w:val="00C05F27"/>
    <w:rsid w:val="00C357AB"/>
    <w:rsid w:val="00D92195"/>
    <w:rsid w:val="00E47AD2"/>
    <w:rsid w:val="00EA3ECF"/>
    <w:rsid w:val="00FB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C0BA6"/>
  <w15:chartTrackingRefBased/>
  <w15:docId w15:val="{846CC731-7A5E-40E0-AF26-294DF2F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195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41D2B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1D2B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2195"/>
    <w:pPr>
      <w:keepNext/>
      <w:keepLines/>
      <w:spacing w:before="40" w:after="0"/>
      <w:jc w:val="center"/>
      <w:outlineLvl w:val="2"/>
    </w:pPr>
    <w:rPr>
      <w:rFonts w:eastAsiaTheme="majorEastAsia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hsedemdecine2022">
    <w:name w:val="Thèse de médecine 2022"/>
    <w:basedOn w:val="Titre1"/>
    <w:next w:val="Titre2"/>
    <w:link w:val="Thsedemdecine2022Car"/>
    <w:qFormat/>
    <w:rsid w:val="005B2115"/>
  </w:style>
  <w:style w:type="character" w:customStyle="1" w:styleId="Thsedemdecine2022Car">
    <w:name w:val="Thèse de médecine 2022 Car"/>
    <w:basedOn w:val="Titre1Car"/>
    <w:link w:val="Thsedemdecine2022"/>
    <w:rsid w:val="005B2115"/>
    <w:rPr>
      <w:rFonts w:ascii="Arial" w:eastAsiaTheme="majorEastAsia" w:hAnsi="Arial" w:cstheme="majorBidi"/>
      <w:sz w:val="24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241D2B"/>
    <w:rPr>
      <w:rFonts w:ascii="Arial" w:eastAsiaTheme="majorEastAsia" w:hAnsi="Arial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41D2B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92195"/>
    <w:rPr>
      <w:rFonts w:ascii="Arial" w:eastAsiaTheme="majorEastAsia" w:hAnsi="Arial" w:cstheme="majorBidi"/>
      <w:sz w:val="28"/>
      <w:szCs w:val="24"/>
    </w:rPr>
  </w:style>
  <w:style w:type="character" w:styleId="Textedelespacerserv">
    <w:name w:val="Placeholder Text"/>
    <w:basedOn w:val="Policepardfaut"/>
    <w:uiPriority w:val="99"/>
    <w:semiHidden/>
    <w:rsid w:val="00B1339C"/>
    <w:rPr>
      <w:color w:val="808080"/>
    </w:rPr>
  </w:style>
  <w:style w:type="paragraph" w:styleId="En-tte">
    <w:name w:val="header"/>
    <w:basedOn w:val="Normal"/>
    <w:link w:val="En-tteCar"/>
    <w:semiHidden/>
    <w:rsid w:val="00A204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A204D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aliases w:val="4eme de couv"/>
    <w:basedOn w:val="TableauNormal"/>
    <w:uiPriority w:val="39"/>
    <w:rsid w:val="0023425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3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25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55054h\Desktop\Mod&#232;le%201&#232;re%20de%20couvertu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7155A86F88476BA0D0E497EAABF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811BB-BD2A-4214-8A8E-57BFD089C22E}"/>
      </w:docPartPr>
      <w:docPartBody>
        <w:p w:rsidR="008964A1" w:rsidRDefault="00761C28">
          <w:pPr>
            <w:pStyle w:val="667155A86F88476BA0D0E497EAABFC6E"/>
          </w:pPr>
          <w:r w:rsidRPr="00BD52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C2ABFAF259447E9D279EA25421A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797AF-9855-4B59-8620-B57AF6B7CA23}"/>
      </w:docPartPr>
      <w:docPartBody>
        <w:p w:rsidR="008964A1" w:rsidRDefault="00761C28">
          <w:pPr>
            <w:pStyle w:val="14C2ABFAF259447E9D279EA25421AF40"/>
          </w:pPr>
          <w:r w:rsidRPr="00BD52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9A01881C864EFEA36060A871E50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E413B-D1D9-4DA2-85B1-77777257883C}"/>
      </w:docPartPr>
      <w:docPartBody>
        <w:p w:rsidR="00000000" w:rsidRDefault="00CA36A9" w:rsidP="00CA36A9">
          <w:pPr>
            <w:pStyle w:val="D39A01881C864EFEA36060A871E501AA"/>
          </w:pPr>
          <w:r w:rsidRPr="00BD52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D71AA2B32D4689B7D696874CC5F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CFCD7-1EA4-43E3-8083-7E661FF30882}"/>
      </w:docPartPr>
      <w:docPartBody>
        <w:p w:rsidR="00000000" w:rsidRDefault="00CA36A9" w:rsidP="00CA36A9">
          <w:pPr>
            <w:pStyle w:val="49D71AA2B32D4689B7D696874CC5F0DA"/>
          </w:pPr>
          <w:r w:rsidRPr="00BD52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28"/>
    <w:rsid w:val="00761C28"/>
    <w:rsid w:val="008964A1"/>
    <w:rsid w:val="00C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36A9"/>
    <w:rPr>
      <w:color w:val="808080"/>
    </w:rPr>
  </w:style>
  <w:style w:type="paragraph" w:customStyle="1" w:styleId="667155A86F88476BA0D0E497EAABFC6E">
    <w:name w:val="667155A86F88476BA0D0E497EAABFC6E"/>
  </w:style>
  <w:style w:type="paragraph" w:customStyle="1" w:styleId="14C2ABFAF259447E9D279EA25421AF40">
    <w:name w:val="14C2ABFAF259447E9D279EA25421AF40"/>
  </w:style>
  <w:style w:type="paragraph" w:customStyle="1" w:styleId="D39A01881C864EFEA36060A871E501AA">
    <w:name w:val="D39A01881C864EFEA36060A871E501AA"/>
    <w:rsid w:val="00CA36A9"/>
  </w:style>
  <w:style w:type="paragraph" w:customStyle="1" w:styleId="49D71AA2B32D4689B7D696874CC5F0DA">
    <w:name w:val="49D71AA2B32D4689B7D696874CC5F0DA"/>
    <w:rsid w:val="00CA36A9"/>
  </w:style>
  <w:style w:type="paragraph" w:customStyle="1" w:styleId="36BAF002831F4FE199A2FD3A82C8886C">
    <w:name w:val="36BAF002831F4FE199A2FD3A82C8886C"/>
    <w:rsid w:val="00CA3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9660-08EF-4FA3-83BE-B5C4F10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1ère de couverture.dotm</Template>
  <TotalTime>10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Rome Servet</cp:lastModifiedBy>
  <cp:revision>5</cp:revision>
  <dcterms:created xsi:type="dcterms:W3CDTF">2022-05-16T13:00:00Z</dcterms:created>
  <dcterms:modified xsi:type="dcterms:W3CDTF">2025-07-10T09:02:00Z</dcterms:modified>
</cp:coreProperties>
</file>